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A8" w:rsidRDefault="006413A8" w:rsidP="00695831">
      <w:pPr>
        <w:rPr>
          <w:sz w:val="18"/>
          <w:szCs w:val="18"/>
        </w:rPr>
      </w:pPr>
    </w:p>
    <w:tbl>
      <w:tblPr>
        <w:tblW w:w="500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9"/>
        <w:gridCol w:w="1611"/>
        <w:gridCol w:w="2081"/>
        <w:gridCol w:w="1610"/>
        <w:gridCol w:w="1881"/>
        <w:gridCol w:w="1682"/>
        <w:gridCol w:w="1986"/>
        <w:gridCol w:w="1986"/>
      </w:tblGrid>
      <w:tr w:rsidR="006413A8" w:rsidRPr="00523AE0">
        <w:tc>
          <w:tcPr>
            <w:tcW w:w="488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b/>
                <w:bCs/>
                <w:sz w:val="18"/>
                <w:szCs w:val="18"/>
              </w:rPr>
              <w:t>Piątek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30.05.2025</w:t>
            </w:r>
          </w:p>
        </w:tc>
        <w:tc>
          <w:tcPr>
            <w:tcW w:w="566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podstawowa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(1)</w:t>
            </w:r>
          </w:p>
        </w:tc>
        <w:tc>
          <w:tcPr>
            <w:tcW w:w="731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żołądkowo/wątrobowa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(4)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łatwo strawna z ograniczeniem substancji pobudzających wydzielanie soku żołądkowego</w:t>
            </w:r>
          </w:p>
        </w:tc>
        <w:tc>
          <w:tcPr>
            <w:tcW w:w="566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cukrzycowa insulinowa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(6)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z ograniczeniem łatwo przyswajalnych węglowodanów</w:t>
            </w:r>
          </w:p>
        </w:tc>
        <w:tc>
          <w:tcPr>
            <w:tcW w:w="661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cukrzycowa ubogo energetyczna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(8)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dieta ubogoenergetyczna</w:t>
            </w:r>
          </w:p>
        </w:tc>
        <w:tc>
          <w:tcPr>
            <w:tcW w:w="591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bezmleczna 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(6/ML)</w:t>
            </w: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Dieta wysokoenergetyczna i wysokobiałkowa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(9)</w:t>
            </w: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Dieta bezglutenowa</w:t>
            </w:r>
          </w:p>
        </w:tc>
      </w:tr>
      <w:tr w:rsidR="006413A8" w:rsidRPr="00523AE0">
        <w:tc>
          <w:tcPr>
            <w:tcW w:w="48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Śniadanie</w:t>
            </w:r>
          </w:p>
        </w:tc>
        <w:tc>
          <w:tcPr>
            <w:tcW w:w="566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Zupa mleczna z kaszą manną 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mieszany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razowy żytnio-pszenny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Serek kanapkowy śmietankowy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Papryka świeża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31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Zupa mleczna z kaszą manną 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Bułka pszenna długa krojona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Serek kanapkowy śmietankowy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b/skórki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6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Kasza manna na wywarze jarzynowym  (250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Serek kanapkowy śmietankowy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Papryka świeża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b/c (250 ml)</w:t>
            </w:r>
          </w:p>
        </w:tc>
        <w:tc>
          <w:tcPr>
            <w:tcW w:w="661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Kasza manna na wywarze jarzynowym  (250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82% (10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razowy graham (100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Serek kanapkowy śmietankowy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Papryka świeża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b/c (250 ml)</w:t>
            </w:r>
          </w:p>
        </w:tc>
        <w:tc>
          <w:tcPr>
            <w:tcW w:w="591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Kasza manna na wywarze jarzynowym  (250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(70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Margaryna roślinna bezmleczna o zaw. 80% tł. (20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Śledź w oleju (80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(RYB.)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Papryka świeża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Zupa mleczna z kaszą manną 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mieszany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razowy żytnio-pszenny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Serek kanapkowy śmietankowy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Papryka świeża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Zupa mleczna z ryżem 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Pieczywo bezglutenowe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Serek kanapkowy śmietankowy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Papryka świeża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13A8" w:rsidRPr="00523AE0">
        <w:tc>
          <w:tcPr>
            <w:tcW w:w="48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II śniadanie</w:t>
            </w:r>
          </w:p>
        </w:tc>
        <w:tc>
          <w:tcPr>
            <w:tcW w:w="566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Banan (120 g) 1 szt. </w:t>
            </w:r>
          </w:p>
        </w:tc>
        <w:tc>
          <w:tcPr>
            <w:tcW w:w="731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Banan (120 g) 1 szt. </w:t>
            </w:r>
          </w:p>
        </w:tc>
        <w:tc>
          <w:tcPr>
            <w:tcW w:w="566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Kiwi (90 g) 1 szt.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Kefir 2% tł. (150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</w:tc>
        <w:tc>
          <w:tcPr>
            <w:tcW w:w="661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Kiwi (90 g) 1 szt.</w:t>
            </w:r>
          </w:p>
        </w:tc>
        <w:tc>
          <w:tcPr>
            <w:tcW w:w="591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Banan (120 g) 1 szt. </w:t>
            </w: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Banan (120 g) 1 szt.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Kefir 2% tł. (150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Banan (120 g) 1 szt. </w:t>
            </w:r>
          </w:p>
        </w:tc>
      </w:tr>
      <w:tr w:rsidR="006413A8" w:rsidRPr="00523AE0">
        <w:tc>
          <w:tcPr>
            <w:tcW w:w="48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Obiad </w:t>
            </w:r>
          </w:p>
        </w:tc>
        <w:tc>
          <w:tcPr>
            <w:tcW w:w="566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Zupa krupnik jęczmienny (350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Ziemniaki z  koperkiem gotowane (200 g)</w:t>
            </w:r>
          </w:p>
          <w:p w:rsidR="006413A8" w:rsidRPr="00523AE0" w:rsidRDefault="006413A8" w:rsidP="00523AE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Łosoś pieczony w ziołach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(RYB,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Surówka z czerwonej kapusty z dodatkiem oleju (130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(GOR,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Kompot owocowy (250 ml) </w:t>
            </w:r>
          </w:p>
        </w:tc>
        <w:tc>
          <w:tcPr>
            <w:tcW w:w="731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Zupa krupnik jęczmienny (350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Ziemniaki z  koperkiem gotowane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Filet z ryby gotowany (łosoś)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(RYB.)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Sos koperkowy (80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Brokuł gotowany (200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Kompot owocowy (250 ml)</w:t>
            </w:r>
          </w:p>
        </w:tc>
        <w:tc>
          <w:tcPr>
            <w:tcW w:w="566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Zupa krupnik jęczmienny (350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Ziemniaki z  koperkiem gotowane (200 g)</w:t>
            </w:r>
          </w:p>
          <w:p w:rsidR="006413A8" w:rsidRPr="00523AE0" w:rsidRDefault="006413A8" w:rsidP="00523AE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Łosoś pieczony w ziołach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(RYB,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Surówka z czerwonej kapusty z dodatkiem oleju (130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(GOR,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Kompot owocowy b/c (250 ml)</w:t>
            </w:r>
          </w:p>
        </w:tc>
        <w:tc>
          <w:tcPr>
            <w:tcW w:w="661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Zupa krupnik jęczmienny (350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Ziemniaki z  koperkiem gotowane (150 g)</w:t>
            </w:r>
          </w:p>
          <w:p w:rsidR="006413A8" w:rsidRPr="00523AE0" w:rsidRDefault="006413A8" w:rsidP="00523AE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Łosoś pieczony w ziołach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(RYB,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Surówka z czerwonej kapusty z dodatkiem oleju (130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(GOR,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Kompot owocowy b/c (250 ml)</w:t>
            </w:r>
          </w:p>
        </w:tc>
        <w:tc>
          <w:tcPr>
            <w:tcW w:w="591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Zupa krupnik jęczmienny b/mleka (350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Ziemniaki z  koperkiem gotowane (200 g)</w:t>
            </w:r>
          </w:p>
          <w:p w:rsidR="006413A8" w:rsidRPr="00523AE0" w:rsidRDefault="006413A8" w:rsidP="00523AE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Łosoś pieczony w ziołach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(RYB,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Surówka z czerwonej kapusty z dodatkiem oleju (130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(GOR,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Kompot owocowy b/c (250 ml)</w:t>
            </w: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Zupa krupnik jęczmienny (350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Ziemniaki z  koperkiem gotowane (200 g)</w:t>
            </w:r>
          </w:p>
          <w:p w:rsidR="006413A8" w:rsidRPr="00523AE0" w:rsidRDefault="006413A8" w:rsidP="00523AE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Łosoś pieczony w ziołach (120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(RYB,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Surówka z czerwonej kapusty z dodatkiem oleju (130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(GOR,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Kompot owocowy (250 ml) </w:t>
            </w: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Zupa krupnik z kaszą jaglaną (350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Ziemniaki z  koperkiem gotowane (200 g)</w:t>
            </w:r>
          </w:p>
          <w:p w:rsidR="006413A8" w:rsidRPr="00523AE0" w:rsidRDefault="006413A8" w:rsidP="00523AE0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Łosoś pieczony w ziołach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(RYB,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Surówka z czerwonej kapusty z dodatkiem oleju (130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(GOR,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Kompot owocowy (250 ml) </w:t>
            </w:r>
          </w:p>
        </w:tc>
      </w:tr>
      <w:tr w:rsidR="006413A8" w:rsidRPr="00523AE0">
        <w:tc>
          <w:tcPr>
            <w:tcW w:w="48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Podwieczorek</w:t>
            </w:r>
          </w:p>
        </w:tc>
        <w:tc>
          <w:tcPr>
            <w:tcW w:w="566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31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6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Kisiel owocowy b/c (150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61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91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Kisiel owocowy (150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13A8" w:rsidRPr="00523AE0">
        <w:tc>
          <w:tcPr>
            <w:tcW w:w="48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Kolacja</w:t>
            </w:r>
          </w:p>
        </w:tc>
        <w:tc>
          <w:tcPr>
            <w:tcW w:w="566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Pasta jajeczna z natką pietruszki i cebulą (100 g) (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JAJ,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(60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  <w:tc>
          <w:tcPr>
            <w:tcW w:w="731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Bułka pszenna długa krojona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Pasta z białek z natką pietruszki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(MLE, JAJ.)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 b/skórki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  <w:tc>
          <w:tcPr>
            <w:tcW w:w="566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razowy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Pasta jajeczna z natką pietruszki i cebulą (100 g) (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JAJ,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(60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b/c (250 ml)</w:t>
            </w:r>
          </w:p>
        </w:tc>
        <w:tc>
          <w:tcPr>
            <w:tcW w:w="661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razowy graham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82%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Pasta jajeczna z natką pietruszki i cebulą (100 g) (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JAJ,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(60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b/c (250 ml)</w:t>
            </w:r>
          </w:p>
        </w:tc>
        <w:tc>
          <w:tcPr>
            <w:tcW w:w="591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(70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Margaryna roślinna bezmleczna o zaw. 80% tł. (20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Pasta jajeczna z natką pietruszki i cebulą (b/mleka) (60 g) (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JAJ.)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(60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b/c (250 ml)</w:t>
            </w: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Pasta jajeczna z natką pietruszki i cebulą (100 g) (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JAJ,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(60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Pieczywo bezglutenowe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Pasta jajeczna z natką pietruszki i cebulą (100 g) (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JAJ,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(60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</w:tr>
      <w:tr w:rsidR="006413A8" w:rsidRPr="00523AE0">
        <w:tc>
          <w:tcPr>
            <w:tcW w:w="48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Posiłek nocny</w:t>
            </w:r>
          </w:p>
        </w:tc>
        <w:tc>
          <w:tcPr>
            <w:tcW w:w="566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Napój mleczny smakowy 200 ml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</w:tc>
        <w:tc>
          <w:tcPr>
            <w:tcW w:w="731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Napój mleczny smakowy 200 ml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</w:tc>
        <w:tc>
          <w:tcPr>
            <w:tcW w:w="566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Napój mleczny bez dodatku cukru (200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</w:tc>
        <w:tc>
          <w:tcPr>
            <w:tcW w:w="661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Napój mleczny bez dodatku cukru (200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</w:tc>
        <w:tc>
          <w:tcPr>
            <w:tcW w:w="591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Napój sojowy niesłodzony 200 ml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(SOJ.)</w:t>
            </w: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Napój mleczny smakowy 200 ml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Napój mleczny smakowy 200 ml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</w:tc>
      </w:tr>
    </w:tbl>
    <w:p w:rsidR="006413A8" w:rsidRPr="00133FB1" w:rsidRDefault="006413A8" w:rsidP="00695831">
      <w:pPr>
        <w:rPr>
          <w:u w:val="single"/>
        </w:rPr>
      </w:pPr>
      <w:r w:rsidRPr="00133FB1">
        <w:rPr>
          <w:u w:val="single"/>
        </w:rPr>
        <w:t xml:space="preserve">Ze względów losowych zastrzega się prawo do zmian w jadłospisie. </w:t>
      </w:r>
    </w:p>
    <w:p w:rsidR="006413A8" w:rsidRDefault="006413A8" w:rsidP="00695831"/>
    <w:p w:rsidR="006413A8" w:rsidRDefault="006413A8" w:rsidP="00695831">
      <w:pPr>
        <w:rPr>
          <w:sz w:val="18"/>
          <w:szCs w:val="18"/>
        </w:rPr>
      </w:pPr>
    </w:p>
    <w:p w:rsidR="006413A8" w:rsidRDefault="006413A8" w:rsidP="00695831">
      <w:pPr>
        <w:rPr>
          <w:sz w:val="18"/>
          <w:szCs w:val="18"/>
        </w:rPr>
      </w:pPr>
    </w:p>
    <w:p w:rsidR="006413A8" w:rsidRPr="00772A97" w:rsidRDefault="006413A8" w:rsidP="00695831">
      <w:pPr>
        <w:rPr>
          <w:sz w:val="18"/>
          <w:szCs w:val="1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2"/>
        <w:gridCol w:w="1659"/>
        <w:gridCol w:w="2065"/>
        <w:gridCol w:w="1658"/>
        <w:gridCol w:w="1826"/>
        <w:gridCol w:w="1698"/>
        <w:gridCol w:w="1968"/>
        <w:gridCol w:w="1974"/>
      </w:tblGrid>
      <w:tr w:rsidR="006413A8" w:rsidRPr="00523AE0">
        <w:tc>
          <w:tcPr>
            <w:tcW w:w="482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b/>
                <w:bCs/>
                <w:sz w:val="18"/>
                <w:szCs w:val="18"/>
              </w:rPr>
              <w:t>Sobota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31.05.2025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podstawowa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(1)</w:t>
            </w:r>
          </w:p>
        </w:tc>
        <w:tc>
          <w:tcPr>
            <w:tcW w:w="726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żołądkowo/wątrobowa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(4)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łatwo strawna z ograniczeniem substancji pobudzających wydzielanie soku żołądkowego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cukrzycowa insulinowa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(6)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z ograniczeniem łatwo przyswajalnych węglowodanów</w:t>
            </w:r>
          </w:p>
        </w:tc>
        <w:tc>
          <w:tcPr>
            <w:tcW w:w="642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cukrzycowa ubogo energetyczna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(8)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dieta ubogoenergetyczna</w:t>
            </w:r>
          </w:p>
        </w:tc>
        <w:tc>
          <w:tcPr>
            <w:tcW w:w="597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bezmleczna 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(6/ML)</w:t>
            </w:r>
          </w:p>
        </w:tc>
        <w:tc>
          <w:tcPr>
            <w:tcW w:w="692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Dieta wysokoenergetyczna i wysokobiałkowa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(9)</w:t>
            </w:r>
          </w:p>
        </w:tc>
        <w:tc>
          <w:tcPr>
            <w:tcW w:w="694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Dieta bezglutenowa</w:t>
            </w:r>
          </w:p>
        </w:tc>
      </w:tr>
      <w:tr w:rsidR="006413A8" w:rsidRPr="00523AE0">
        <w:tc>
          <w:tcPr>
            <w:tcW w:w="48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Śniadanie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Płatki jęczmienne na mleku 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JĘCZ,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mieszany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Bułka graham-pszenna (50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Szynka Szynka wędzona wieprzowa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  <w:tc>
          <w:tcPr>
            <w:tcW w:w="726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Płatki jęczmienne na mleku 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JĘCZ,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Bułka pszenna długa krojona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Serek naturalny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Szynka wędzona wieprzowa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b/skórki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Płatki jęczmienne na wywarze jarzynowym  (250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JĘCZ,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82% (10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Serek naturalny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Szynka wędzona wieprzowa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b/c (250 ml)</w:t>
            </w:r>
          </w:p>
        </w:tc>
        <w:tc>
          <w:tcPr>
            <w:tcW w:w="64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Płatki jęczmienne na wywarze jarzynowym  (250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JĘCZ,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82% (10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razowy graham (100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Serek naturalny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Szynka wędzona wieprzowa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b/c (250 ml)</w:t>
            </w:r>
          </w:p>
        </w:tc>
        <w:tc>
          <w:tcPr>
            <w:tcW w:w="59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Płatki jęczmienne na wywarze jarzynowym  (250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JĘCZ,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Margaryna roślinna bezmleczna o zaw. 80% tł. (20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Szynka drobiowa (60 g)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(SOJ, 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  <w:tc>
          <w:tcPr>
            <w:tcW w:w="69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Płatki jęczmienne na mleku 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JĘCZ,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mieszany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Bułka graham-pszenna (50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Serek naturalny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Szynka wędzona wieprzowa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  <w:tc>
          <w:tcPr>
            <w:tcW w:w="694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Ryż na mleku 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Pieczywo bezglutenowe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Szynka drobiowa Drobimex (70 g)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(SOJ,GOR.)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</w:tr>
      <w:tr w:rsidR="006413A8" w:rsidRPr="00523AE0">
        <w:tc>
          <w:tcPr>
            <w:tcW w:w="48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II śniadanie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Pomarańcza (220 g) 1 szt.</w:t>
            </w:r>
          </w:p>
        </w:tc>
        <w:tc>
          <w:tcPr>
            <w:tcW w:w="726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Banan (120 g) 1 szt. 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Pomarańcza (220 g) 1 szt.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Jogurt naturalny 2,5% tł.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</w:tc>
        <w:tc>
          <w:tcPr>
            <w:tcW w:w="64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Pomarańcza (220 g) 1 szt.</w:t>
            </w:r>
          </w:p>
        </w:tc>
        <w:tc>
          <w:tcPr>
            <w:tcW w:w="59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Pomarańcza (220 g) 1 szt.</w:t>
            </w:r>
          </w:p>
        </w:tc>
        <w:tc>
          <w:tcPr>
            <w:tcW w:w="69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Pomarańcza (220 g) 1 szt.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Jogurt naturalny 2,5% tł.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</w:tc>
        <w:tc>
          <w:tcPr>
            <w:tcW w:w="694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Pomarańcza (220 g) 1 szt.</w:t>
            </w:r>
          </w:p>
        </w:tc>
      </w:tr>
      <w:tr w:rsidR="006413A8" w:rsidRPr="00523AE0">
        <w:tc>
          <w:tcPr>
            <w:tcW w:w="48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Obiad 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Zupa botwinka (350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Ryż na sypko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Gulasz meksykański z kurczakiem i fasolą (350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Surówka z marchwi z olejem(150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Kompot owocowy (250 ml) </w:t>
            </w:r>
          </w:p>
        </w:tc>
        <w:tc>
          <w:tcPr>
            <w:tcW w:w="726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Zupa botwinka (350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Ryż na sypko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Potrawka drobiowa (180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Marchew gotowana z olejem (150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Kompot owocowy (250 ml)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Zupa botwinka (350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Ryż na sypko 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(brązowy)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Potrawka drobiowa (180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Surówka z marchwi z olejem(150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Kompot owocowy b/c (250 ml)</w:t>
            </w:r>
          </w:p>
        </w:tc>
        <w:tc>
          <w:tcPr>
            <w:tcW w:w="64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Zupa botwinka (350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Ryż na sypko 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(brązowy)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 (150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Potrawka drobiowa (180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Surówka z marchwi z olejem(150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Kompot owocowy b/c (250 ml)</w:t>
            </w:r>
          </w:p>
        </w:tc>
        <w:tc>
          <w:tcPr>
            <w:tcW w:w="59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Zupa botwinka b/mleka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Ryż na sypko 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(brązowy)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 (150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Potrawka drobiowa (180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Surówka z marchwi z olejem b/mleka (150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Kompot owocowy b/c (250 ml)</w:t>
            </w:r>
          </w:p>
        </w:tc>
        <w:tc>
          <w:tcPr>
            <w:tcW w:w="69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Zupa botwinka (350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Ryż na sypko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Gulasz meksykański z kurczakiem i fasolą (350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Surówka z marchwi z olejem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Kompot owocowy (250 ml)</w:t>
            </w:r>
          </w:p>
        </w:tc>
        <w:tc>
          <w:tcPr>
            <w:tcW w:w="694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Zupa botwinka bez glutenu, dodatek mąki ryżowej (350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Ryż na sypko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Gulasz meksykański z kurczakiem i fasolą (350 g) 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bez glutenu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Surówka z marchwi z olejem(150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Kompot owocowy (250 ml) </w:t>
            </w:r>
          </w:p>
        </w:tc>
      </w:tr>
      <w:tr w:rsidR="006413A8" w:rsidRPr="00523AE0">
        <w:tc>
          <w:tcPr>
            <w:tcW w:w="48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Podwieczorek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6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Sok pomidorowy (300 ml) 1 szt.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4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Sok pomidorowy (300 ml) 1 szt.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13A8" w:rsidRPr="00523AE0">
        <w:tc>
          <w:tcPr>
            <w:tcW w:w="48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Kolacja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Sałatka z makaronu pełnoziarnistego, wędliny drobiowej i brokuła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JAJ,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(90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(10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  <w:tc>
          <w:tcPr>
            <w:tcW w:w="726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Bułka pszenna długa krojona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Lekkostrawna sałatka z makaronu, wędliny drobiowej i brokuła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 b/skórki (90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(10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82% (10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Sałatka z makaronu pełnoziarnistego, wędliny drobiowej i brokuła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JAJ,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(90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(10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b/c (250 ml)</w:t>
            </w:r>
          </w:p>
        </w:tc>
        <w:tc>
          <w:tcPr>
            <w:tcW w:w="64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razowy graham (100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Sałatka z makaronu pełnoziarnistego, wędliny drobiowej i brokuła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JAJ,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(90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(10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b/c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9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Margaryna roślinna bezmleczna o zaw. 80% tł. (20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Parówki z szynki (90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Ketchup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(90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(10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b/c (250 ml)</w:t>
            </w:r>
          </w:p>
        </w:tc>
        <w:tc>
          <w:tcPr>
            <w:tcW w:w="69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Sałatka z makaronu pełnoziarnistego, wędliny drobiowej i brokuła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JAJ,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(90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(10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  <w:tc>
          <w:tcPr>
            <w:tcW w:w="694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Pieczywo bezglutenowe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Sałatka z makaronu </w:t>
            </w:r>
            <w:r w:rsidRPr="00523AE0">
              <w:rPr>
                <w:rFonts w:ascii="Arial" w:hAnsi="Arial" w:cs="Arial"/>
                <w:sz w:val="18"/>
                <w:szCs w:val="18"/>
                <w:u w:val="single"/>
              </w:rPr>
              <w:t>bezglutenowego</w:t>
            </w:r>
            <w:r w:rsidRPr="00523AE0">
              <w:rPr>
                <w:rFonts w:ascii="Arial" w:hAnsi="Arial" w:cs="Arial"/>
                <w:sz w:val="18"/>
                <w:szCs w:val="18"/>
              </w:rPr>
              <w:t xml:space="preserve">, wędliny drobiowej i brokuła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(JAJ,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(90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(10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</w:tr>
      <w:tr w:rsidR="006413A8" w:rsidRPr="00523AE0">
        <w:tc>
          <w:tcPr>
            <w:tcW w:w="48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Posiłek nocny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Przecier owocowo warzywny (120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(może zawierać MLE.)</w:t>
            </w:r>
          </w:p>
        </w:tc>
        <w:tc>
          <w:tcPr>
            <w:tcW w:w="726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Przecier owocowo warzywny (120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(może zawierać MLE.)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Kanapka z jajkiem i sałatą (1 szt.) skład: chleb razowy (60 g), masło 82% (5 g), jajko (25 g), sałata (5 g) 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 MLE, JAJ.)</w:t>
            </w:r>
          </w:p>
        </w:tc>
        <w:tc>
          <w:tcPr>
            <w:tcW w:w="64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Kanapka z jajkiem i sałatą (1 szt.) skład: chleb razowy (60 g), masło 82% (5 g), jajko (25 g), sałata (5 g) 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 MLE, JAJ.)</w:t>
            </w:r>
          </w:p>
        </w:tc>
        <w:tc>
          <w:tcPr>
            <w:tcW w:w="59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Kanapka z jajkiem i sałatą (1 szt.) skład: chleb razowy (60 g), m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argaryna roślinna bezmleczna o zaw. 80% tł.</w:t>
            </w:r>
            <w:r w:rsidRPr="00523AE0">
              <w:rPr>
                <w:rFonts w:ascii="Arial" w:hAnsi="Arial" w:cs="Arial"/>
                <w:sz w:val="18"/>
                <w:szCs w:val="18"/>
              </w:rPr>
              <w:t xml:space="preserve"> (5 g), jajko (25 g), sałata (5 g) 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JAJ.)</w:t>
            </w:r>
          </w:p>
        </w:tc>
        <w:tc>
          <w:tcPr>
            <w:tcW w:w="69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Przecier owocowo warzywny (120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(może zawierać MLE.)</w:t>
            </w:r>
          </w:p>
        </w:tc>
        <w:tc>
          <w:tcPr>
            <w:tcW w:w="694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Przecier owocowo warzywny (120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(może zawierać MLE.)</w:t>
            </w:r>
          </w:p>
        </w:tc>
      </w:tr>
    </w:tbl>
    <w:p w:rsidR="006413A8" w:rsidRPr="00133FB1" w:rsidRDefault="006413A8" w:rsidP="00695831">
      <w:pPr>
        <w:rPr>
          <w:u w:val="single"/>
        </w:rPr>
      </w:pPr>
      <w:r w:rsidRPr="00133FB1">
        <w:rPr>
          <w:u w:val="single"/>
        </w:rPr>
        <w:t xml:space="preserve">Ze względów losowych zastrzega się prawo do zmian w jadłospisie. </w:t>
      </w:r>
    </w:p>
    <w:p w:rsidR="006413A8" w:rsidRDefault="006413A8" w:rsidP="00695831">
      <w:pPr>
        <w:rPr>
          <w:sz w:val="18"/>
          <w:szCs w:val="18"/>
        </w:rPr>
      </w:pPr>
    </w:p>
    <w:p w:rsidR="006413A8" w:rsidRDefault="006413A8" w:rsidP="00695831">
      <w:pPr>
        <w:rPr>
          <w:sz w:val="18"/>
          <w:szCs w:val="18"/>
        </w:rPr>
      </w:pPr>
    </w:p>
    <w:p w:rsidR="006413A8" w:rsidRPr="00772A97" w:rsidRDefault="006413A8" w:rsidP="00695831">
      <w:pPr>
        <w:rPr>
          <w:sz w:val="18"/>
          <w:szCs w:val="18"/>
        </w:rPr>
      </w:pPr>
    </w:p>
    <w:p w:rsidR="006413A8" w:rsidRPr="00772A97" w:rsidRDefault="006413A8" w:rsidP="00695831">
      <w:pPr>
        <w:rPr>
          <w:sz w:val="18"/>
          <w:szCs w:val="1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1384"/>
        <w:gridCol w:w="1683"/>
        <w:gridCol w:w="2084"/>
        <w:gridCol w:w="1688"/>
        <w:gridCol w:w="1691"/>
        <w:gridCol w:w="1715"/>
        <w:gridCol w:w="1988"/>
        <w:gridCol w:w="1982"/>
      </w:tblGrid>
      <w:tr w:rsidR="006413A8" w:rsidRPr="00523AE0">
        <w:tc>
          <w:tcPr>
            <w:tcW w:w="487" w:type="pct"/>
            <w:gridSpan w:val="2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b/>
                <w:bCs/>
                <w:sz w:val="18"/>
                <w:szCs w:val="18"/>
              </w:rPr>
              <w:t>Niedziela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01.06.2025</w:t>
            </w:r>
          </w:p>
        </w:tc>
        <w:tc>
          <w:tcPr>
            <w:tcW w:w="592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podstawowa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(1)</w:t>
            </w:r>
          </w:p>
        </w:tc>
        <w:tc>
          <w:tcPr>
            <w:tcW w:w="733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żołądkowo/wątrobowa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(4)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łatwo strawna z ograniczeniem substancji pobudzających wydzielanie soku żołądkowego</w:t>
            </w:r>
          </w:p>
        </w:tc>
        <w:tc>
          <w:tcPr>
            <w:tcW w:w="594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cukrzycowa insulinowa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(6)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z ograniczeniem łatwo przyswajalnych węglowodanów</w:t>
            </w:r>
          </w:p>
        </w:tc>
        <w:tc>
          <w:tcPr>
            <w:tcW w:w="595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cukrzycowa ubogo energetyczna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(8)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dieta ubogo energetyczna</w:t>
            </w:r>
          </w:p>
        </w:tc>
        <w:tc>
          <w:tcPr>
            <w:tcW w:w="603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bezmleczna 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(6/ML)</w:t>
            </w:r>
          </w:p>
        </w:tc>
        <w:tc>
          <w:tcPr>
            <w:tcW w:w="699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Dieta wysokoenergetyczna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 i wysokobiałkowa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(9)</w:t>
            </w:r>
          </w:p>
        </w:tc>
        <w:tc>
          <w:tcPr>
            <w:tcW w:w="697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Dieta bezglutenowa</w:t>
            </w:r>
          </w:p>
        </w:tc>
      </w:tr>
      <w:tr w:rsidR="006413A8" w:rsidRPr="00523AE0">
        <w:tc>
          <w:tcPr>
            <w:tcW w:w="487" w:type="pct"/>
            <w:gridSpan w:val="2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bookmarkStart w:id="0" w:name="_Hlk161924293"/>
            <w:r w:rsidRPr="00523AE0">
              <w:rPr>
                <w:rFonts w:ascii="Arial" w:hAnsi="Arial" w:cs="Arial"/>
                <w:sz w:val="18"/>
                <w:szCs w:val="18"/>
              </w:rPr>
              <w:t>Śniadanie</w:t>
            </w:r>
          </w:p>
        </w:tc>
        <w:tc>
          <w:tcPr>
            <w:tcW w:w="59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Kasza manna na mleku 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mieszany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Bułka graham-pszenna (50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Jajko gotowane (50 g) 1 szt.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 (JAJ.)</w:t>
            </w:r>
            <w:r w:rsidRPr="00523A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Kiełbasa żywiecka wieprzowa grubo rozdrobniona (30 g)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(MLE, SOJ.)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Pomidorki koktajlowe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3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Kasza manna na mleku 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Bułka pszenna długa krojona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Jajko gotowane na miękko (50 g) 1 szt.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 (JAJ.)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Szynkowa kiełbasa drobiowa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b/skórki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94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Kasza manna na wywarze jarzynowym 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mieszany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82%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Jajko gotowane (50 g) 1 szt.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 (JAJ.)</w:t>
            </w:r>
            <w:r w:rsidRPr="00523A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Szynkowa kiełbasa drobiowa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Pomidorki koktajlowe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b/c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Kasza manna na wywarze jarzynowym 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82%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razowy graham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Jajko gotowane (50 g) 1 szt.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 (JAJ.)</w:t>
            </w:r>
            <w:r w:rsidRPr="00523A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Szynkowa kiełbasa drobiowa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Pomidorki koktajlowe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b/c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0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Kasza manna na wywarze jarzynowym 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mieszany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Margaryna roślinna bezmleczna o zaw. 80% tł. (20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Jajko gotowane (50 g) 1 szt.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 (JAJ.)</w:t>
            </w:r>
            <w:r w:rsidRPr="00523A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Szynkowa kiełbasa drobiowa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Pomidorki koktajlowe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9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Kasza manna na mleku 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mieszany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Bułka graham-pszenna (50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Jajko gotowane (50 g) 1 szt.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 (JAJ.)</w:t>
            </w:r>
            <w:r w:rsidRPr="00523A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Kiełbasa żywiecka wieprzowa grubo rozdrobniona (30 g)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(MLE, SOJ.)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Pomidorki koktajlowe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9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Kasza jaglana na mleku 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Pieczywo bezglutenowe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Jajko gotowane (50 g) 1 szt.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 (JAJ.)</w:t>
            </w:r>
            <w:r w:rsidRPr="00523A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Kiełbasa żywiecka wieprzowa grubo rozdrobniona (30 g)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(MLE, SOJ.)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Pomidorki koktajlowe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13A8" w:rsidRPr="00523AE0">
        <w:tc>
          <w:tcPr>
            <w:tcW w:w="487" w:type="pct"/>
            <w:gridSpan w:val="2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II śniadanie</w:t>
            </w:r>
          </w:p>
        </w:tc>
        <w:tc>
          <w:tcPr>
            <w:tcW w:w="59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Jabłko (100 g) 1 szt.  </w:t>
            </w:r>
          </w:p>
        </w:tc>
        <w:tc>
          <w:tcPr>
            <w:tcW w:w="73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Jabłko pieczone (100 g) 1 szt. </w:t>
            </w:r>
          </w:p>
        </w:tc>
        <w:tc>
          <w:tcPr>
            <w:tcW w:w="594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Jabłko (100 g) 1 szt.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Kanapka z szynką i sałatą: chleb razowy (50 g), masło (5 g), szynka (25 g), sałata (5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MLE.)</w:t>
            </w:r>
          </w:p>
        </w:tc>
        <w:tc>
          <w:tcPr>
            <w:tcW w:w="595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Jabłko (100 g) 1 szt.  </w:t>
            </w:r>
          </w:p>
        </w:tc>
        <w:tc>
          <w:tcPr>
            <w:tcW w:w="60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Jabłko (100 g) 1 szt.  </w:t>
            </w:r>
          </w:p>
        </w:tc>
        <w:tc>
          <w:tcPr>
            <w:tcW w:w="69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Jabłko (100 g) 1 szt.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Kanapka z szynką i sałatą: chleb razowy (50 g), masło (5 g), szynka (25 g), sałata (5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MLE.)</w:t>
            </w:r>
          </w:p>
        </w:tc>
        <w:tc>
          <w:tcPr>
            <w:tcW w:w="69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Jabłko (100 g) 1 szt.  </w:t>
            </w:r>
          </w:p>
        </w:tc>
      </w:tr>
      <w:tr w:rsidR="006413A8" w:rsidRPr="00523AE0">
        <w:trPr>
          <w:gridBefore w:val="1"/>
        </w:trPr>
        <w:tc>
          <w:tcPr>
            <w:tcW w:w="48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Obiad </w:t>
            </w:r>
          </w:p>
        </w:tc>
        <w:tc>
          <w:tcPr>
            <w:tcW w:w="59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</w:pPr>
            <w:r w:rsidRPr="00523AE0">
              <w:rPr>
                <w:rFonts w:ascii="Arial" w:hAnsi="Arial" w:cs="Arial"/>
                <w:sz w:val="18"/>
                <w:szCs w:val="18"/>
                <w:lang w:val="en-CA"/>
              </w:rPr>
              <w:t xml:space="preserve">Solferino (350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en-CA"/>
              </w:rPr>
              <w:t>(GLU,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Tradycyjny kotlet schabowy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JAJ.)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Ziemniaki z koperkiem gotowane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Mizeria z jogurtem (200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Kompot owocowy (250 ml) </w:t>
            </w:r>
          </w:p>
        </w:tc>
        <w:tc>
          <w:tcPr>
            <w:tcW w:w="73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</w:pPr>
            <w:r w:rsidRPr="00523AE0">
              <w:rPr>
                <w:rFonts w:ascii="Arial" w:hAnsi="Arial" w:cs="Arial"/>
                <w:sz w:val="18"/>
                <w:szCs w:val="18"/>
                <w:lang w:val="en-CA"/>
              </w:rPr>
              <w:t xml:space="preserve">Solferino (350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en-CA"/>
              </w:rPr>
              <w:t>(GLU,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Schab gotowany (100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Sos własny (80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Ziemniaki z koperkiem gotowane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Bukiet warzyw gotowany z olejem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Kompot owocowy (250 ml)</w:t>
            </w:r>
          </w:p>
        </w:tc>
        <w:tc>
          <w:tcPr>
            <w:tcW w:w="594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</w:pPr>
            <w:r w:rsidRPr="00523AE0">
              <w:rPr>
                <w:rFonts w:ascii="Arial" w:hAnsi="Arial" w:cs="Arial"/>
                <w:sz w:val="18"/>
                <w:szCs w:val="18"/>
                <w:lang w:val="en-CA"/>
              </w:rPr>
              <w:t xml:space="preserve">Solferino (350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en-CA"/>
              </w:rPr>
              <w:t>(GLU,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Schab gotowany (100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Sos własny (80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Ziemniaki z koperkiem gotowane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Mizeria z jogurtem (200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Kompot owocowy b/c (250 ml)</w:t>
            </w:r>
          </w:p>
        </w:tc>
        <w:tc>
          <w:tcPr>
            <w:tcW w:w="595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</w:pPr>
            <w:r w:rsidRPr="00523AE0">
              <w:rPr>
                <w:rFonts w:ascii="Arial" w:hAnsi="Arial" w:cs="Arial"/>
                <w:sz w:val="18"/>
                <w:szCs w:val="18"/>
                <w:lang w:val="en-CA"/>
              </w:rPr>
              <w:t xml:space="preserve">Solferino (350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en-CA"/>
              </w:rPr>
              <w:t>(GLU,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Schab gotowany (100 g) 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Sos własny (80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Ziemniaki z koperkiem gotowane (150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Mizeria z jogurtem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Kompot owocowy b/c (250 ml)</w:t>
            </w:r>
          </w:p>
        </w:tc>
        <w:tc>
          <w:tcPr>
            <w:tcW w:w="60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</w:pPr>
            <w:r w:rsidRPr="00523AE0">
              <w:rPr>
                <w:rFonts w:ascii="Arial" w:hAnsi="Arial" w:cs="Arial"/>
                <w:sz w:val="18"/>
                <w:szCs w:val="18"/>
                <w:lang w:val="en-CA"/>
              </w:rPr>
              <w:t xml:space="preserve">Solferino B/MLEKA (350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en-CA"/>
              </w:rPr>
              <w:t>(GLU,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Schab gotowany (100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Sos własny (80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Ziemniaki z koperkiem gotowane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Bukiet warzyw gotowany z olejem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Kompot owocowy b/c (250 ml)</w:t>
            </w:r>
          </w:p>
        </w:tc>
        <w:tc>
          <w:tcPr>
            <w:tcW w:w="69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</w:pPr>
            <w:r w:rsidRPr="00523AE0">
              <w:rPr>
                <w:rFonts w:ascii="Arial" w:hAnsi="Arial" w:cs="Arial"/>
                <w:sz w:val="18"/>
                <w:szCs w:val="18"/>
                <w:lang w:val="en-CA"/>
              </w:rPr>
              <w:t xml:space="preserve">Solferino (350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en-CA"/>
              </w:rPr>
              <w:t>(GLU,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Tradycyjny kotlet schabowy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JAJ.)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Schab gotowany (100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Ziemniaki z koperkiem gotowane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Mizeria z jogurtem (200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Kompot owocowy (250 ml)</w:t>
            </w:r>
          </w:p>
        </w:tc>
        <w:tc>
          <w:tcPr>
            <w:tcW w:w="69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</w:pPr>
            <w:r w:rsidRPr="00523AE0">
              <w:rPr>
                <w:rFonts w:ascii="Arial" w:hAnsi="Arial" w:cs="Arial"/>
                <w:sz w:val="18"/>
                <w:szCs w:val="18"/>
                <w:lang w:val="en-CA"/>
              </w:rPr>
              <w:t xml:space="preserve">Solferino B/GLUTENU (350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en-CA"/>
              </w:rPr>
              <w:t>(MLE,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Schab gotowany (100 g) B/GLUTENU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Ziemniaki z koperkiem gotowane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Mizeria z jogurtem (200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Kompot owocowy (250 ml) </w:t>
            </w:r>
          </w:p>
        </w:tc>
      </w:tr>
      <w:tr w:rsidR="006413A8" w:rsidRPr="00523AE0">
        <w:trPr>
          <w:gridBefore w:val="1"/>
        </w:trPr>
        <w:tc>
          <w:tcPr>
            <w:tcW w:w="48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Podwieczorek</w:t>
            </w:r>
          </w:p>
        </w:tc>
        <w:tc>
          <w:tcPr>
            <w:tcW w:w="59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3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94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Sałatka z brokuła, kalafiora, oleju i koperku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9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Bułka mlecza (40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MLE, JAJ.)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9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13A8" w:rsidRPr="00523AE0">
        <w:trPr>
          <w:gridBefore w:val="1"/>
        </w:trPr>
        <w:tc>
          <w:tcPr>
            <w:tcW w:w="48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Kolacja</w:t>
            </w:r>
          </w:p>
        </w:tc>
        <w:tc>
          <w:tcPr>
            <w:tcW w:w="59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Szynka wieprzowa wędzona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(SOJ.)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Żółty ser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Papryka świeża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  <w:tc>
          <w:tcPr>
            <w:tcW w:w="73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Bułka pszenna długa krojona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Szynka wieprzowa wędzona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(SOJ.)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Serek homogenizowany z ziołami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b/skórki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  <w:tc>
          <w:tcPr>
            <w:tcW w:w="594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82%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Szynka wieprzowa wędzona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(SOJ.)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Żółty ser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Papryka świeża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b/c (250 ml)</w:t>
            </w:r>
          </w:p>
        </w:tc>
        <w:tc>
          <w:tcPr>
            <w:tcW w:w="595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razowy graham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82%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Szynka wieprzowa wędzona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(SOJ.)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Żółty ser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Papryka świeża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b/c (250 ml)</w:t>
            </w:r>
          </w:p>
        </w:tc>
        <w:tc>
          <w:tcPr>
            <w:tcW w:w="60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Margaryna roślinna bezmleczna o zaw. 80% tł. (20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Szynka wieprzowa wędzona (80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(SOJ.)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Papryka świeża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b/c (250 ml)</w:t>
            </w:r>
          </w:p>
        </w:tc>
        <w:tc>
          <w:tcPr>
            <w:tcW w:w="69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Szynka wieprzowa wędzona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(SOJ.)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Żółty ser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Papryka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  <w:tc>
          <w:tcPr>
            <w:tcW w:w="69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Pieczywo bezglutenowe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Polędwica sopocka z firmy Balcerzak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(SOJ.)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Żółty ser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Papryka świeża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</w:tr>
      <w:tr w:rsidR="006413A8" w:rsidRPr="00523AE0">
        <w:trPr>
          <w:gridBefore w:val="1"/>
        </w:trPr>
        <w:tc>
          <w:tcPr>
            <w:tcW w:w="48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Posiłek nocny</w:t>
            </w:r>
          </w:p>
        </w:tc>
        <w:tc>
          <w:tcPr>
            <w:tcW w:w="59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Sok warzywno – owocowy 100% (200 ml) </w:t>
            </w:r>
          </w:p>
        </w:tc>
        <w:tc>
          <w:tcPr>
            <w:tcW w:w="73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Sok warzywno – owocowy 100% (200 ml)</w:t>
            </w:r>
          </w:p>
        </w:tc>
        <w:tc>
          <w:tcPr>
            <w:tcW w:w="594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Sok wielowarzywny pasteryzowany 0,33 l (1 szt.)</w:t>
            </w:r>
          </w:p>
        </w:tc>
        <w:tc>
          <w:tcPr>
            <w:tcW w:w="595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Sok wielowarzywny pasteryzowany 0,33 l (1 szt.)</w:t>
            </w:r>
          </w:p>
        </w:tc>
        <w:tc>
          <w:tcPr>
            <w:tcW w:w="60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Sok wielowarzywny pasteryzowany 0,33 l (1 szt.)</w:t>
            </w:r>
          </w:p>
        </w:tc>
        <w:tc>
          <w:tcPr>
            <w:tcW w:w="69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Sok warzywno – owocowy 100% (200 ml)</w:t>
            </w:r>
          </w:p>
        </w:tc>
        <w:tc>
          <w:tcPr>
            <w:tcW w:w="69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Sok warzywno – owocowy 100% (200 ml) </w:t>
            </w:r>
          </w:p>
        </w:tc>
      </w:tr>
    </w:tbl>
    <w:bookmarkEnd w:id="0"/>
    <w:p w:rsidR="006413A8" w:rsidRPr="00C84AA6" w:rsidRDefault="006413A8" w:rsidP="00695831">
      <w:pPr>
        <w:rPr>
          <w:u w:val="single"/>
        </w:rPr>
      </w:pPr>
      <w:r w:rsidRPr="00C84AA6">
        <w:rPr>
          <w:u w:val="single"/>
        </w:rPr>
        <w:t xml:space="preserve">Ze względów losowych zastrzega się prawo do zmian w jadłospisie. </w:t>
      </w:r>
    </w:p>
    <w:p w:rsidR="006413A8" w:rsidRDefault="006413A8" w:rsidP="00695831">
      <w:r>
        <w:br w:type="page"/>
      </w:r>
    </w:p>
    <w:tbl>
      <w:tblPr>
        <w:tblW w:w="487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0"/>
        <w:gridCol w:w="1715"/>
        <w:gridCol w:w="2020"/>
        <w:gridCol w:w="1715"/>
        <w:gridCol w:w="1715"/>
        <w:gridCol w:w="1715"/>
        <w:gridCol w:w="1929"/>
        <w:gridCol w:w="1707"/>
      </w:tblGrid>
      <w:tr w:rsidR="006413A8" w:rsidRPr="00523AE0">
        <w:tc>
          <w:tcPr>
            <w:tcW w:w="490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b/>
                <w:bCs/>
                <w:sz w:val="18"/>
                <w:szCs w:val="18"/>
              </w:rPr>
              <w:t>Poniedziałek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02.06.2025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podstawowa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(1)</w:t>
            </w:r>
          </w:p>
        </w:tc>
        <w:tc>
          <w:tcPr>
            <w:tcW w:w="728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żołądkowo/wątrobowa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(4)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łatwo strawna z ograniczeniem substancji pobudzających wydzielanie soku żołądkowego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cukrzycowa insulinowa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(6)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z ograniczeniem łatwo przyswajalnych węglowodanów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cukrzycowa ubogo energetyczna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(8)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dieta ubogo energetyczna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bezmleczna 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(6/ML)</w:t>
            </w:r>
          </w:p>
        </w:tc>
        <w:tc>
          <w:tcPr>
            <w:tcW w:w="695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Dieta wysokoenergetyczna i wysokobiałkowa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(9)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Dieta bezglutenowa</w:t>
            </w:r>
          </w:p>
        </w:tc>
      </w:tr>
      <w:tr w:rsidR="006413A8" w:rsidRPr="00523AE0">
        <w:tc>
          <w:tcPr>
            <w:tcW w:w="49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Śniadanie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Kasza manna na mleku (250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Bułka graham-pszenna (50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Ser fromage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Szynka drobiowa z kurczaka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Ogórek świeży (50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 (50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Kasza manna na mleku (250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Bułka pszenna długa krojona (100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23AE0">
              <w:rPr>
                <w:rFonts w:ascii="Arial" w:hAnsi="Arial" w:cs="Arial"/>
                <w:sz w:val="18"/>
                <w:szCs w:val="18"/>
                <w:lang w:val="en-CA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</w:pPr>
            <w:r w:rsidRPr="00523AE0">
              <w:rPr>
                <w:rFonts w:ascii="Arial" w:hAnsi="Arial" w:cs="Arial"/>
                <w:sz w:val="18"/>
                <w:szCs w:val="18"/>
                <w:lang w:val="en-CA"/>
              </w:rPr>
              <w:t xml:space="preserve">Ser fromage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en-CA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Szynka drobiowa z kurczaka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 b/skórki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Kasza manna na wywarze jarzynowym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(SEL, 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</w:pPr>
            <w:r w:rsidRPr="00523AE0">
              <w:rPr>
                <w:rFonts w:ascii="Arial" w:hAnsi="Arial" w:cs="Arial"/>
                <w:sz w:val="18"/>
                <w:szCs w:val="18"/>
                <w:lang w:val="en-CA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en-CA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CA"/>
              </w:rPr>
            </w:pPr>
            <w:r w:rsidRPr="00523AE0">
              <w:rPr>
                <w:rFonts w:ascii="Arial" w:hAnsi="Arial" w:cs="Arial"/>
                <w:sz w:val="18"/>
                <w:szCs w:val="18"/>
                <w:lang w:val="en-CA"/>
              </w:rPr>
              <w:t xml:space="preserve">Ser fromage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en-CA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Szynka drobiowa z kurczaka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Ogórek świeży (50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 (50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b/c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Kasza manna na wywarze jarzynowym (250 ml)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SEL, 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82% (15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razowy graham (90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Ser fromage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Szynka drobiowa z kurczaka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Ogórek świeży (50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 (50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b/c (250 ml)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Kasza manna na wywarze jarzynowym  (250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SOJ.)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(70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Margaryna roślinna bezmleczna o zaw. 80% tł. (20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Szynka drobiowa z kurczaka (50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Ogórek świeży (50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 (50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  <w:tc>
          <w:tcPr>
            <w:tcW w:w="695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Kasza manna na mleku 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mieszany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Bułka graham-pszenna (50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Ser fromage (70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Szynka drobiowa z kurczaka (40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Ogórek świeży (50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 (50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Ryż na mleku (250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Pieczywo bezglutenowe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Ser fromage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Szynka drobiowa z kurczaka  Drobimex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Ogórek świeży (50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 (50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13A8" w:rsidRPr="00523AE0">
        <w:tc>
          <w:tcPr>
            <w:tcW w:w="49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II śniadanie (podawane wraz ze śniadaniem) 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Banan 1 szt.</w:t>
            </w:r>
          </w:p>
        </w:tc>
        <w:tc>
          <w:tcPr>
            <w:tcW w:w="72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Banan 1 szt.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Kiwi 2 szt.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Wafle ryżowe (30 g)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Kiwi 2 szt. 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Banan 1 szt.</w:t>
            </w:r>
          </w:p>
        </w:tc>
        <w:tc>
          <w:tcPr>
            <w:tcW w:w="695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Banan 1 szt.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Banan 1 szt.</w:t>
            </w:r>
          </w:p>
        </w:tc>
      </w:tr>
      <w:tr w:rsidR="006413A8" w:rsidRPr="00523AE0">
        <w:tc>
          <w:tcPr>
            <w:tcW w:w="49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Obiad 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Zupa fasolowa z ziemniakami (400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Pierogi z serem (300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GLU PSZ, JAJ,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Sos jogurtowo-truskawkowy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(MLE)</w:t>
            </w:r>
            <w:r w:rsidRPr="00523A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Surówka z marchwi i jabłka z olejem (200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Kompot owocowy (250 ml) </w:t>
            </w:r>
          </w:p>
        </w:tc>
        <w:tc>
          <w:tcPr>
            <w:tcW w:w="72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Zupa dyniowa (300 ml) (dynia, bulion mięsny, seler, pomidor, ziemniaki, cebula, czosnek, oliwa z oliwek, kurkuma, bazylia, śmietana 12%)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Makaron drobny (200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Mięso drobiowe gotowane z udźca kurczaka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Sos ziołowy (80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Bukiet jarzyn gotowany z olejem (200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Kompot owocowy (250 ml) 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Zupa fasolowa z ziemniakami (400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Makaron pełnoziarnisty (200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Mięso drobiowe gotowane z udźca kurczaka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Sos ziołowy (80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Surówka z marchwi i jabłka z olejem (200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Kompot owocowy b/c (250 ml) 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Zupa fasolowa z ziemniakami (400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Makaron pełnoziarnisty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Mięso drobiowe gotowane z udźca kurczaka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Sos ziołowy (80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Surówka z marchwi i jabłka z olejem (200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Kompot owocowy b/c (250 ml) 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Zupa fasolowa z ziemniakami (400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Makaron pełnoziarnisty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Mięso drobiowe gotowane z udźca kurczaka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Sos ziołowy (80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Surówka z marchwi i jabłka z olejem (200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Kompot owocowy (250 ml) </w:t>
            </w:r>
          </w:p>
        </w:tc>
        <w:tc>
          <w:tcPr>
            <w:tcW w:w="695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Zupa fasolowa z ziemniakami (400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Pierogi z serem (400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GLU PSZ, JAJ,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Sos jogurtowo-truskawkowy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(MLE)</w:t>
            </w:r>
            <w:r w:rsidRPr="00523A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Surówka z marchwi i jabłka z olejem (200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Kompot owocowy (250 ml)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Zupa fasolowa z ziemniakami B/GLUTENU (dopuszczalny dodatek mąki ryżowej) (400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(SEL.)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Makaron bezglutenowy (200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Mięso drobiowe gotowane z udźca kurczaka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Sos ziołowy B/GLUTENU (80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Surówka z marchwi i jabłka z olejem (200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Kompot owocowy (250 ml) </w:t>
            </w:r>
          </w:p>
        </w:tc>
      </w:tr>
      <w:tr w:rsidR="006413A8" w:rsidRPr="00523AE0">
        <w:tc>
          <w:tcPr>
            <w:tcW w:w="49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Podwieczorek (podawany wraz z obiadem)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Serek homogenizowany naturalny (150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Serek homogenizowany (150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13A8" w:rsidRPr="00523AE0">
        <w:tc>
          <w:tcPr>
            <w:tcW w:w="49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Kolacja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(70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Parówki wysokogatunkowe z indyka na ciepło 2 szt.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(SOJ, SEL, GOR.)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Ketchup (15 g) Herbata czarna (250 ml)</w:t>
            </w:r>
          </w:p>
        </w:tc>
        <w:tc>
          <w:tcPr>
            <w:tcW w:w="72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Bułka pszenna długa krojona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Parówki wysokogatunkowe z indyka na ciepło 2 szt.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(SOJ, SEL, GOR.)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b/skórki (50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Parówki wysokogatunkowe z indyka na ciepło 2 szt.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(SOJ, SEL, GOR.)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(50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Ketchup (15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b/c (250 ml)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razowy graham (90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Parówki wysokogatunkowe z indyka na ciepło 2 szt.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(SOJ, SEL, GOR.)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(50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b/c (250 ml)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Margaryna roślinna bezmleczna o zaw. 80% tł. (20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Parówki wysokogatunkowe z indyka na ciepło 2 szt.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(SOJ, SEL, GOR.)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(50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Ketchup (15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b/c (250 ml)</w:t>
            </w:r>
          </w:p>
        </w:tc>
        <w:tc>
          <w:tcPr>
            <w:tcW w:w="695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Parówki wysokogatunkowe z indyka na ciepło 3 szt.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(SOJ, SEL, GOR.)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(50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Ketchup (15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Pieczywo bezglutenowe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Parówki wysokogatunkowe z indyka na ciepło 2 szt.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(SOJ, SEL, GOR.)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Ketchup (15 g) Herbata czarna (250 ml)</w:t>
            </w:r>
          </w:p>
        </w:tc>
      </w:tr>
      <w:tr w:rsidR="006413A8" w:rsidRPr="00523AE0">
        <w:tc>
          <w:tcPr>
            <w:tcW w:w="49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Posiłek nocny (podawany wraz z kolacją)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Wafle ryżowe (50 g)</w:t>
            </w:r>
          </w:p>
        </w:tc>
        <w:tc>
          <w:tcPr>
            <w:tcW w:w="72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Wafle ryżowe (50 g)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Kanapka z serem żółtym i ogórkiem (1 szt.) skład: chleb razowy (60 g), masło 82% (5 g), ser żółty (25 g), ogórek (15 g) 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GOR, MLE.)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Kanapka z szynką i sałatą (1 szt.) skład: chleb razowy (60 g), masło 82% (5 g), szynka (25 g), sałata (5 g) </w:t>
            </w:r>
            <w:r w:rsidRPr="00523AE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SOJ, MLE.)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Wafle ryżowe (50 g)</w:t>
            </w:r>
          </w:p>
        </w:tc>
        <w:tc>
          <w:tcPr>
            <w:tcW w:w="695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Kanapka z serem żółtym i ogórkiem (1 szt.) skład: chleb razowy (60 g), masło 82% (5 g), ser żółty (25 g), ogórek (15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GOR, MLE.)</w:t>
            </w:r>
            <w:r w:rsidRPr="00523AE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61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Wafle ryżowe (50 g)</w:t>
            </w:r>
          </w:p>
        </w:tc>
      </w:tr>
    </w:tbl>
    <w:p w:rsidR="006413A8" w:rsidRDefault="006413A8" w:rsidP="00695831">
      <w:pPr>
        <w:rPr>
          <w:u w:val="single"/>
        </w:rPr>
      </w:pPr>
      <w:r w:rsidRPr="00133FB1">
        <w:rPr>
          <w:u w:val="single"/>
        </w:rPr>
        <w:t xml:space="preserve">Ze względów losowych zastrzega się prawo do zmian w jadłospisie. </w:t>
      </w:r>
    </w:p>
    <w:p w:rsidR="006413A8" w:rsidRPr="00467655" w:rsidRDefault="006413A8" w:rsidP="00695831">
      <w:pPr>
        <w:rPr>
          <w:sz w:val="18"/>
          <w:szCs w:val="18"/>
        </w:rPr>
      </w:pPr>
      <w:r w:rsidRPr="00F21CE1">
        <w:rPr>
          <w:sz w:val="18"/>
          <w:szCs w:val="18"/>
        </w:rPr>
        <w:t xml:space="preserve"> </w:t>
      </w:r>
    </w:p>
    <w:p w:rsidR="006413A8" w:rsidRDefault="006413A8" w:rsidP="00695831"/>
    <w:p w:rsidR="006413A8" w:rsidRPr="00053082" w:rsidRDefault="006413A8" w:rsidP="00695831"/>
    <w:tbl>
      <w:tblPr>
        <w:tblW w:w="500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5"/>
        <w:gridCol w:w="1761"/>
        <w:gridCol w:w="2097"/>
        <w:gridCol w:w="1761"/>
        <w:gridCol w:w="1761"/>
        <w:gridCol w:w="1764"/>
        <w:gridCol w:w="1929"/>
        <w:gridCol w:w="1758"/>
      </w:tblGrid>
      <w:tr w:rsidR="006413A8" w:rsidRPr="00523AE0">
        <w:tc>
          <w:tcPr>
            <w:tcW w:w="490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b/>
                <w:bCs/>
                <w:sz w:val="18"/>
                <w:szCs w:val="18"/>
              </w:rPr>
              <w:t>Wtorek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03.06.2025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podstawowa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(1)</w:t>
            </w:r>
          </w:p>
        </w:tc>
        <w:tc>
          <w:tcPr>
            <w:tcW w:w="737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żołądkowo/wątrobowa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(4)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łatwo strawna z ograniczeniem substancji pobudzających wydzielanie soku żołądkowego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cukrzycowa insulinowa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(6)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z ograniczeniem łatwo przyswajalnych węglowodanów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cukrzycowa ubogo energetyczna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(8)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dieta ubogo energetyczna</w:t>
            </w:r>
          </w:p>
        </w:tc>
        <w:tc>
          <w:tcPr>
            <w:tcW w:w="620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bezmleczna 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(6/ML)</w:t>
            </w:r>
          </w:p>
        </w:tc>
        <w:tc>
          <w:tcPr>
            <w:tcW w:w="678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Dieta wysokoenergetyczna i wysokobiałkowa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(9)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bezglutenowa </w:t>
            </w:r>
          </w:p>
        </w:tc>
      </w:tr>
      <w:tr w:rsidR="006413A8" w:rsidRPr="00523AE0">
        <w:tc>
          <w:tcPr>
            <w:tcW w:w="49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Śniadani e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Płatki jaglane na mleku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Ser żółty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Szynka delikatesowa z kurcząt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Papryka świeża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  <w:tc>
          <w:tcPr>
            <w:tcW w:w="73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Płatki jaglane na mleku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Bułka pszenna długa krojona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Serek homo. naturalny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Szynka delikatesowa z kurcząt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b/skórki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Płatki jaglane na wywarze jarzynowym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(SEL, GLU.)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Ser żółty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Szynka delikatesowa z kurcząt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Papryka świeża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b/c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Płatki jaglane na wywarze jarzynowym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(SEL, GLU)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razowy graham (90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Ser żółty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Szynka delikatesowa z kurcząt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Papryka świeża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b/c (250 ml)</w:t>
            </w:r>
          </w:p>
        </w:tc>
        <w:tc>
          <w:tcPr>
            <w:tcW w:w="62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Płatki jaglane na wywarze jarzynowym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(SEL, GLU.)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Bułka grahamka (70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Margaryna roślinna bezmleczna o zaw. 80% tł.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Szynka delikatesowa z kurcząt (60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Papryka świeża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  <w:tc>
          <w:tcPr>
            <w:tcW w:w="67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Płatki jaglane na mleku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mieszany pszenno-żytni (70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Ser żółty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Szynka delikatesowa z kurcząt (50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Papryka świeża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b/c (250 ml)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Płatki jaglane na mleku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Pieczywo bezglutenowe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Ser żółty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Szynka delikatesowa z kurcząt z firmy Drobimex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Papryka świeża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</w:tr>
      <w:tr w:rsidR="006413A8" w:rsidRPr="00523AE0">
        <w:tc>
          <w:tcPr>
            <w:tcW w:w="49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II śniadanie (podawane wraz ze śniadaniem)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Jabłko 1 szt. (150 g)</w:t>
            </w:r>
          </w:p>
        </w:tc>
        <w:tc>
          <w:tcPr>
            <w:tcW w:w="73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Jabłko pieczone 1 szt. (120 g)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Jabłko 1 szt. (150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Jogurt naturalny 2,5% tł. (150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Jabłko 1 szt. (150 g)</w:t>
            </w:r>
          </w:p>
        </w:tc>
        <w:tc>
          <w:tcPr>
            <w:tcW w:w="62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Jabłko 1 szt. (150 g)</w:t>
            </w:r>
          </w:p>
        </w:tc>
        <w:tc>
          <w:tcPr>
            <w:tcW w:w="67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Jabłko 1 szt. (150 g)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Jabłko 1 szt. (150 g)</w:t>
            </w:r>
          </w:p>
        </w:tc>
      </w:tr>
      <w:tr w:rsidR="006413A8" w:rsidRPr="00523AE0">
        <w:tc>
          <w:tcPr>
            <w:tcW w:w="49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Obiad 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Kalafiorowa z ryżem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(MLE, SEL,.)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Ziemniaki z koperkiem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Medalion z indyka pieczony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Sos jarzynowy (80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z cebulką z olejem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Buraczki gotowane drobno tarte b/c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Kompot owocowy (250 ml) </w:t>
            </w:r>
          </w:p>
        </w:tc>
        <w:tc>
          <w:tcPr>
            <w:tcW w:w="73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Kalafiorowa z ryżem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(MLE, SEL,.)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Ziemniaki z koperkiem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Medalion z indyka gotowany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Sos jarzynowy (80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Marchew gotowana z olejem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Buraczki gotowane drobno tarte b/c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Kompot owocowy (250 ml) 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Kalafiorowa z ryżem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(MLE, SEL,.)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Ziemniaki z koperkiem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Medalion z indyka pieczony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Sos jarzynowy (80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z cebulką z olejem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Surówka z marchwi b/c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Kompot owocowy b/c (250 ml) 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Kalafiorowa z ryżem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(MLE, SEL,.)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Ziemniaki z koperkiem (150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Medalion z indyka gotowany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Sos jarzynowy (80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z cebulką z olejem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Surówka z marchwi b/c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Kompot owocowy b/c (250 ml)</w:t>
            </w:r>
          </w:p>
        </w:tc>
        <w:tc>
          <w:tcPr>
            <w:tcW w:w="62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Kalafiorowa z ryżem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(SEL,.)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Ziemniaki z koperkiem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Medalion z indyka pieczony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Sos jarzynowy (80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z cebulką z olejem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Surówka z marchwi b/c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Kompot owocowy b/c (250 ml)</w:t>
            </w:r>
          </w:p>
        </w:tc>
        <w:tc>
          <w:tcPr>
            <w:tcW w:w="67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Kalafiorowa z ryżem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(MLE, SEL,.)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Ziemniaki z koperkiem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Medalion z indyka pieczony (150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Sos jarzynowy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z cebulką z olejem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Buraczki gotowane drobno tarte b/c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Kompot owocowy (250 ml)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Krupnik z </w:t>
            </w:r>
            <w:r w:rsidRPr="00523AE0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kaszy jaglanej</w:t>
            </w:r>
            <w:r w:rsidRPr="00523AE0">
              <w:rPr>
                <w:rFonts w:ascii="Arial" w:hAnsi="Arial" w:cs="Arial"/>
                <w:color w:val="FF0000"/>
                <w:sz w:val="18"/>
                <w:szCs w:val="18"/>
              </w:rPr>
              <w:t xml:space="preserve"> bez glutenu 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(300 ml) (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SEL)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Ziemniaki z koperkiem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Medalion z indyka pieczony (bez panierki, z dodatkiem soli, pieprzu B/G i majeranku)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Sos jarzynowy </w:t>
            </w:r>
            <w:r w:rsidRPr="00523AE0">
              <w:rPr>
                <w:rFonts w:ascii="Arial" w:hAnsi="Arial" w:cs="Arial"/>
                <w:color w:val="FF0000"/>
                <w:sz w:val="18"/>
                <w:szCs w:val="18"/>
              </w:rPr>
              <w:t xml:space="preserve">bez glutenu 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(z dodatkiem mąki ryżowej) (80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z cebulką z olejem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Buraczki gotowane drobno tarte </w:t>
            </w:r>
            <w:r w:rsidRPr="00523AE0">
              <w:rPr>
                <w:rFonts w:ascii="Arial" w:hAnsi="Arial" w:cs="Arial"/>
                <w:color w:val="FF0000"/>
                <w:sz w:val="18"/>
                <w:szCs w:val="18"/>
              </w:rPr>
              <w:t>(bez glutenu)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Kompot owocowy (250 ml) </w:t>
            </w:r>
          </w:p>
        </w:tc>
      </w:tr>
      <w:tr w:rsidR="006413A8" w:rsidRPr="00523AE0">
        <w:tc>
          <w:tcPr>
            <w:tcW w:w="49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Podwieczorek (podawany wraz z obiadem)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73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Sok pomidorowy (200 ml) 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62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Serek wiejski owocowy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13A8" w:rsidRPr="00523AE0">
        <w:tc>
          <w:tcPr>
            <w:tcW w:w="49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Kolacja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(70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Gulaszowa z mięsem drobiowym (200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Szynka drobiowa (30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  <w:tc>
          <w:tcPr>
            <w:tcW w:w="73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Bułka pszenna długa krojona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Dietetyczna gulaszowa z mięsem drobiowym b/c (200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Szynka drobiowa (30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b/skórki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Dietetyczna gulaszowa z mięsem drobiowym b/c (200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Szynka drobiowa (30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b/c (250 ml)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razowy graham (90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Dietetyczna gulaszowa z mięsem drobiowym b/c (200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Szynka drobiowa (30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b/c (250 ml)</w:t>
            </w:r>
          </w:p>
        </w:tc>
        <w:tc>
          <w:tcPr>
            <w:tcW w:w="62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(70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Margaryna roślinna bezmleczna o zaw. 80% tł.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Dietetyczna gulaszowa z mięsem drobiowym b/c (200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Szynka drobiowa (30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b/c (250 ml)</w:t>
            </w:r>
          </w:p>
        </w:tc>
        <w:tc>
          <w:tcPr>
            <w:tcW w:w="67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Gulaszowa z mięsem drobiowym (200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Szynka drobiowa (50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Pieczywo bezglutenowe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Jajko gotowane (60 g) 1 szt.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</w:tr>
      <w:tr w:rsidR="006413A8" w:rsidRPr="00523AE0">
        <w:tc>
          <w:tcPr>
            <w:tcW w:w="49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Posiłek nocny (podawany wraz z kolacją)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Deser mleczny z ryżem (150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</w:tc>
        <w:tc>
          <w:tcPr>
            <w:tcW w:w="73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Deser mleczny z ryżem (150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Kanapka z szynką drobiową i ogórkiem konserwowym (1 szt.) skład: chleb razowy (40 g), masło 82% (5 g), szynka drobiowa (25 g), ogórek konserwowy (15 g) 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ŻYT, SOJ, MLE, GOR.)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Kanapka z szynką drobiową i ogórkiem konserwowym (1 szt.) skład: chleb razowy (40 g), masło 82% (5 g), szynka drobiowa (25 g), ogórek konserwowy (15 g) 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ŻYT, SOJ, MLE, GOR.)</w:t>
            </w:r>
          </w:p>
        </w:tc>
        <w:tc>
          <w:tcPr>
            <w:tcW w:w="62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Kanapka z szynką 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drobiową i ogórkiem konserwowym</w:t>
            </w:r>
            <w:r w:rsidRPr="00523AE0">
              <w:rPr>
                <w:rFonts w:ascii="Arial" w:hAnsi="Arial" w:cs="Arial"/>
                <w:sz w:val="18"/>
                <w:szCs w:val="18"/>
              </w:rPr>
              <w:t xml:space="preserve"> (1 szt.) skład: chleb razowy (50 g), m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argaryna roślinna bezmleczna o zaw. 80% tł. </w:t>
            </w:r>
            <w:r w:rsidRPr="00523AE0">
              <w:rPr>
                <w:rFonts w:ascii="Arial" w:hAnsi="Arial" w:cs="Arial"/>
                <w:sz w:val="18"/>
                <w:szCs w:val="18"/>
              </w:rPr>
              <w:t xml:space="preserve">(5 g), 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szynka drobiowa (25 g), ogórek konserwowy (15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GLU ŻYT, SOJ, GOR.)</w:t>
            </w:r>
          </w:p>
        </w:tc>
        <w:tc>
          <w:tcPr>
            <w:tcW w:w="67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Kanapka z szynką drobiową i ogórkiem konserwowym (1 szt.) skład: chleb razowy (40 g), masło 82% (5 g), szynka drobiowa (25 g), ogórek konserwowy (15 g) 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ŻYT, SOJ, MLE, GOR.)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Deser mleczny z ryżem (150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</w:tc>
      </w:tr>
    </w:tbl>
    <w:p w:rsidR="006413A8" w:rsidRDefault="006413A8" w:rsidP="00695831">
      <w:pPr>
        <w:rPr>
          <w:sz w:val="18"/>
          <w:szCs w:val="18"/>
        </w:rPr>
      </w:pPr>
      <w:r w:rsidRPr="00F21CE1">
        <w:rPr>
          <w:sz w:val="18"/>
          <w:szCs w:val="18"/>
        </w:rPr>
        <w:t>Ze względów losowych zastrzega się prawo do zmian w jadłospisie.</w:t>
      </w:r>
    </w:p>
    <w:p w:rsidR="006413A8" w:rsidRPr="00F21CE1" w:rsidRDefault="006413A8" w:rsidP="00695831">
      <w:pPr>
        <w:rPr>
          <w:sz w:val="18"/>
          <w:szCs w:val="18"/>
        </w:rPr>
      </w:pPr>
    </w:p>
    <w:tbl>
      <w:tblPr>
        <w:tblW w:w="500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2"/>
        <w:gridCol w:w="1675"/>
        <w:gridCol w:w="2082"/>
        <w:gridCol w:w="1675"/>
        <w:gridCol w:w="1712"/>
        <w:gridCol w:w="1715"/>
        <w:gridCol w:w="1986"/>
        <w:gridCol w:w="1986"/>
      </w:tblGrid>
      <w:tr w:rsidR="006413A8" w:rsidRPr="00523AE0">
        <w:tc>
          <w:tcPr>
            <w:tcW w:w="489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b/>
                <w:bCs/>
                <w:sz w:val="18"/>
                <w:szCs w:val="18"/>
              </w:rPr>
              <w:t>Środa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04.06.2025</w:t>
            </w:r>
          </w:p>
        </w:tc>
        <w:tc>
          <w:tcPr>
            <w:tcW w:w="589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podstawowa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(1)</w:t>
            </w:r>
          </w:p>
        </w:tc>
        <w:tc>
          <w:tcPr>
            <w:tcW w:w="732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żołądkowo/wątrobowa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(4)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łatwo strawna z ograniczeniem substancji pobudzających wydzielanie soku żołądkowego</w:t>
            </w:r>
          </w:p>
        </w:tc>
        <w:tc>
          <w:tcPr>
            <w:tcW w:w="589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cukrzycowa insulinowa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(6)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z ograniczeniem łatwo przyswajalnych węglowodanów</w:t>
            </w:r>
          </w:p>
        </w:tc>
        <w:tc>
          <w:tcPr>
            <w:tcW w:w="602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cukrzycowa ubogo energetyczna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(8)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dieta ubogo energetyczna</w:t>
            </w:r>
          </w:p>
        </w:tc>
        <w:tc>
          <w:tcPr>
            <w:tcW w:w="603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bezmleczna 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(6/ML)</w:t>
            </w: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Dieta wysokoenergetyczna i wysokobiałkowa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(9)</w:t>
            </w: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Dieta bezglutenowa</w:t>
            </w:r>
          </w:p>
        </w:tc>
      </w:tr>
      <w:tr w:rsidR="006413A8" w:rsidRPr="00523AE0">
        <w:tc>
          <w:tcPr>
            <w:tcW w:w="48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Śniadanie</w:t>
            </w:r>
          </w:p>
        </w:tc>
        <w:tc>
          <w:tcPr>
            <w:tcW w:w="58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Kasza manna na mleku (250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Szynka delikatesowa z kurcząt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(SOJ, 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Ser topiony trójkąt (17,5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świeży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  <w:tc>
          <w:tcPr>
            <w:tcW w:w="73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Kasza manna na mleku (250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Bułka pszenna długa krojona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Szynka delikatesowa z kurcząt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(SOJ, 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Serek kanapkowy mini serek twarogowy śmietankowy (30 g) Hohland 1 szt.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Sałatka z pomidorów b/skórki i koperku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  <w:tc>
          <w:tcPr>
            <w:tcW w:w="58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Kasza manna na wywarze jarzynowym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(SEL,GLU.)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Szynka delikatesowa z kurcząt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(SOJ, 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Serek kanapkowy mini serek twarogowy śmietankowy (30 g) Hohland 1 szt.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świeży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b/c (250 ml)</w:t>
            </w:r>
          </w:p>
        </w:tc>
        <w:tc>
          <w:tcPr>
            <w:tcW w:w="60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Kasza manna na wywarze jarzynowym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(SEL, GLU.)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razowy graham (90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Szynka delikatesowa z kurcząt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(SOJ, 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Serek kanapkowy mini serek twarogowy śmietankowy (30 g) Hohland 1 szt</w:t>
            </w:r>
            <w:r w:rsidRPr="00523AE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świeży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b/c (250 ml)</w:t>
            </w:r>
          </w:p>
        </w:tc>
        <w:tc>
          <w:tcPr>
            <w:tcW w:w="60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Kasza manna na wywarze jarzynowym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(SEL, GLU.)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(70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Margaryna roślinna bezmleczna o zaw. 80% tł. (20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Szynka drobiowa (50 g)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(SOJ, 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świeży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(10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Kasza manna na mleku (250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mieszany pszenno-żytni (70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Szynka delikatesowa z kurcząt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(SOJ, 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Ser topiony trójkąt (17,5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świeży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Kasza kukurydziana (firma Sante) na mleku (250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Pieczywo bezglutenowe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Filet z kurczaka gotowany na parze </w:t>
            </w:r>
            <w:r w:rsidRPr="00523AE0">
              <w:rPr>
                <w:rFonts w:ascii="Arial" w:hAnsi="Arial" w:cs="Arial"/>
                <w:color w:val="FF0000"/>
                <w:sz w:val="18"/>
                <w:szCs w:val="18"/>
              </w:rPr>
              <w:t>bez glutenu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 (80 g) Ogórek świeży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</w:tr>
      <w:tr w:rsidR="006413A8" w:rsidRPr="00523AE0">
        <w:tc>
          <w:tcPr>
            <w:tcW w:w="48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II śniadanie (podawane wraz ze śniadaniem)</w:t>
            </w:r>
          </w:p>
        </w:tc>
        <w:tc>
          <w:tcPr>
            <w:tcW w:w="58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Pomarańcza 1 szt. (120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3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Banan 1 szt. (120 g)</w:t>
            </w:r>
          </w:p>
        </w:tc>
        <w:tc>
          <w:tcPr>
            <w:tcW w:w="58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Pomarańcza 1 szt. (120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Kanapka z szynką i sałatą (1 szt.) skład: chleb razowy (60 g), masło 82% (5 g), szynka drobiowa (25 g), sałata (5 g) 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ŻYT, SOJ, MLE, GOR.)</w:t>
            </w:r>
          </w:p>
        </w:tc>
        <w:tc>
          <w:tcPr>
            <w:tcW w:w="60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Pomarańcza 1 szt. (120 g)</w:t>
            </w:r>
          </w:p>
        </w:tc>
        <w:tc>
          <w:tcPr>
            <w:tcW w:w="60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Pomarańcza 1 szt. (120 g)</w:t>
            </w: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Pomarańcza 1 szt. (120 g)</w:t>
            </w: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Mandarynka 1 szt. (90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3A8" w:rsidRPr="00523AE0">
        <w:tc>
          <w:tcPr>
            <w:tcW w:w="48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Obiad </w:t>
            </w:r>
          </w:p>
        </w:tc>
        <w:tc>
          <w:tcPr>
            <w:tcW w:w="58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Barszcz czerwony zabielany z makaronem (300 ml)</w:t>
            </w:r>
            <w:r w:rsidRPr="00523AE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(MLE, SEL, 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Kluski śląskie (150 g)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(JAJ.)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Duszone bitki wieprzowe w sosie pieczeniowym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(GLU, SEL.) 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(100 g/80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Surówka z selera i marchwi z olejem 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Bukiet warzyw gotowanych królewskich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Kompot owocowy (250 ml) </w:t>
            </w:r>
          </w:p>
        </w:tc>
        <w:tc>
          <w:tcPr>
            <w:tcW w:w="73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Barszcz czerwony z ziemniakami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(MLE, SEL, 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Kluski śląskie (150 g)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(JAJ.)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Duszone bitki wieprzowe w sosie pieczeniowym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(GLU, SEL.) 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(100 g/80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Seler z pietruszką gotowany z olejem b/c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Bukiet warzyw gotowanych królewskich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Kompot owocowy (250 ml)</w:t>
            </w:r>
          </w:p>
        </w:tc>
        <w:tc>
          <w:tcPr>
            <w:tcW w:w="58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Barszcz czerwony zabielany z makaronem b/c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(MLE, SEL, 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Ziemniaki z koperkiem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Duszone bitki wieprzowe w sosie pieczeniowym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(GLU, SEL.) 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(100 g/80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Surówka z selera i marchwi z olejem b/c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Bukiet warzyw gotowanych królewskich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Kompot owocowy b/c (250 ml) </w:t>
            </w:r>
          </w:p>
        </w:tc>
        <w:tc>
          <w:tcPr>
            <w:tcW w:w="60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Barszcz czerwony zabielany z makaronem b/c (200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(MLE, SEL, 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Ziemniaki z koperkiem (150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Duszone bitki wieprzowe w sosie pieczeniowym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(GLU, SEL.) 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(100 g/80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Surówka z selera i marchwi z olejem b/c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Bukiet warzyw gotowanych królewskich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Kompot owocowy b/c (250 ml)</w:t>
            </w:r>
          </w:p>
        </w:tc>
        <w:tc>
          <w:tcPr>
            <w:tcW w:w="60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Barszcz czerwony z ziemniakami b/mleka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Ziemniaki z koperkiem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Duszone bitki wieprzowe w sosie pieczeniowym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(GLU, SEL.) 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(100 g/80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Surówka z selera i marchwi z olejem b/c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Bukiet warzyw gotowanych królewskich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Kompot owocowy b/c (250 ml)</w:t>
            </w: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Barszcz czerwony zabielany z makaronem (300 ml)</w:t>
            </w:r>
            <w:r w:rsidRPr="00523AE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(MLE, SEL, 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Kluski śląskie (150 g)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(JAJ.)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Duszone bitki wieprzowe w sosie pieczeniowym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(GLU, SEL.) 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(120 g/90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Surówka z selera i marchwi z olejem b/c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Bukiet warzyw gotowanych królewskich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Kompot owocowy (250 ml) </w:t>
            </w: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Barszcz czerwony czysty z ryżem 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bez glutenu 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(300 ml)</w:t>
            </w:r>
            <w:r w:rsidRPr="00523AE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Kluski śląskie </w:t>
            </w:r>
            <w:r w:rsidRPr="00523AE0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(bez glutenu!)</w:t>
            </w:r>
            <w:r w:rsidRPr="00523AE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(150 g)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(JAJ.)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Duszone bitki wieprzowe bez glutenu (dopuszczalne użycie mąki ryżowej lub ziemniaczanej)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(SEL.) 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(120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Surówka z selera i marchwi z olejem b/c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Brokuł gotowany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Kompot owocowy (250 ml) </w:t>
            </w:r>
          </w:p>
        </w:tc>
      </w:tr>
      <w:tr w:rsidR="006413A8" w:rsidRPr="00523AE0">
        <w:tc>
          <w:tcPr>
            <w:tcW w:w="48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Podwieczorek (podawany wraz z obiadem) </w:t>
            </w:r>
          </w:p>
        </w:tc>
        <w:tc>
          <w:tcPr>
            <w:tcW w:w="58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8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Kisiel o smaku cytrynowym b/c (150 ml)</w:t>
            </w:r>
          </w:p>
        </w:tc>
        <w:tc>
          <w:tcPr>
            <w:tcW w:w="60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0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Budyń śmietankowy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413A8" w:rsidRPr="00523AE0">
        <w:tc>
          <w:tcPr>
            <w:tcW w:w="48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Kolacja</w:t>
            </w:r>
          </w:p>
        </w:tc>
        <w:tc>
          <w:tcPr>
            <w:tcW w:w="58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(70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Kiełbasa śląska wieprzowa z cebulką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Musztarda (saszetka 15 g) 1 szt.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  <w:tc>
          <w:tcPr>
            <w:tcW w:w="73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Bułka pszenna długa krojona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Pasta mięsno-warzywna, z mięsem drobiowym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b/skórki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8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Pasta mięsno-warzywna, z mięsem drobiowym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b/c (250 ml)</w:t>
            </w:r>
          </w:p>
        </w:tc>
        <w:tc>
          <w:tcPr>
            <w:tcW w:w="60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razowy graham (90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Pasta mięsno-warzywna, z mięsem drobiowym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b/c (250 ml)</w:t>
            </w:r>
          </w:p>
        </w:tc>
        <w:tc>
          <w:tcPr>
            <w:tcW w:w="60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Margaryna roślinna bezmleczna o zaw. 80% tł. (20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Pasta mięsno-warzywna, z mięsem drobiowym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b/c (250 ml)</w:t>
            </w: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Kiełbasa śląska wieprzowa z cebulką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Musztarda (saszetka 15 g) 1 szt.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Pieczywo bezglutenowe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Żółty ser (80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</w:tr>
      <w:tr w:rsidR="006413A8" w:rsidRPr="00523AE0">
        <w:tc>
          <w:tcPr>
            <w:tcW w:w="48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Posiłek nocny (podawany wraz z kolacją)</w:t>
            </w:r>
          </w:p>
        </w:tc>
        <w:tc>
          <w:tcPr>
            <w:tcW w:w="58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Wafle ryżowe (50 g)</w:t>
            </w:r>
          </w:p>
        </w:tc>
        <w:tc>
          <w:tcPr>
            <w:tcW w:w="73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Banan (120 g) 1 szt.</w:t>
            </w:r>
          </w:p>
        </w:tc>
        <w:tc>
          <w:tcPr>
            <w:tcW w:w="58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Kanapka z jajkiem i sałatą (1 szt.) skład: chleb razowy (60 g), masło 82% (5 g), jajko (25 g), sałata (5 g) 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ŻYT, SOJ, MLE.)</w:t>
            </w:r>
          </w:p>
        </w:tc>
        <w:tc>
          <w:tcPr>
            <w:tcW w:w="602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Wafle ryżowe (50 g)</w:t>
            </w:r>
          </w:p>
        </w:tc>
        <w:tc>
          <w:tcPr>
            <w:tcW w:w="60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Wafle ryżowe (50 g)</w:t>
            </w: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Kanapka z jajkiem i sałatą (1 szt.) skład: chleb razowy (60 g), masło 82% (5 g), jajko (25 g), sałata (5 g) 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ŻYT, SOJ, MLE.)</w:t>
            </w:r>
          </w:p>
        </w:tc>
        <w:tc>
          <w:tcPr>
            <w:tcW w:w="6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Wafle ryżowe (50 g)</w:t>
            </w:r>
          </w:p>
        </w:tc>
      </w:tr>
    </w:tbl>
    <w:p w:rsidR="006413A8" w:rsidRDefault="006413A8" w:rsidP="00695831">
      <w:pPr>
        <w:rPr>
          <w:sz w:val="18"/>
          <w:szCs w:val="18"/>
        </w:rPr>
      </w:pPr>
      <w:r w:rsidRPr="00F21CE1">
        <w:rPr>
          <w:sz w:val="18"/>
          <w:szCs w:val="18"/>
        </w:rPr>
        <w:t xml:space="preserve">Ze względów losowych zastrzega się prawo do zmian w jadłospisie. </w:t>
      </w:r>
    </w:p>
    <w:p w:rsidR="006413A8" w:rsidRDefault="006413A8" w:rsidP="00695831"/>
    <w:p w:rsidR="006413A8" w:rsidRPr="00C9356A" w:rsidRDefault="006413A8" w:rsidP="00695831"/>
    <w:tbl>
      <w:tblPr>
        <w:tblW w:w="500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5"/>
        <w:gridCol w:w="1761"/>
        <w:gridCol w:w="2097"/>
        <w:gridCol w:w="1761"/>
        <w:gridCol w:w="1761"/>
        <w:gridCol w:w="1764"/>
        <w:gridCol w:w="1929"/>
        <w:gridCol w:w="1758"/>
      </w:tblGrid>
      <w:tr w:rsidR="006413A8" w:rsidRPr="00523AE0">
        <w:tc>
          <w:tcPr>
            <w:tcW w:w="490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b/>
                <w:bCs/>
                <w:sz w:val="18"/>
                <w:szCs w:val="18"/>
              </w:rPr>
              <w:t>Czwartek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05.06.2025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podstawowa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(1)</w:t>
            </w:r>
          </w:p>
        </w:tc>
        <w:tc>
          <w:tcPr>
            <w:tcW w:w="737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żołądkowo/wątrobowa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(4)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łatwo strawna z ograniczeniem substancji pobudzających wydzielanie soku żołądkowego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cukrzycowa insulinowa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(6)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z ograniczeniem łatwo przyswajalnych węglowodanów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cukrzycowa ubogo energetyczna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(8)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dieta ubogo energetyczna</w:t>
            </w:r>
          </w:p>
        </w:tc>
        <w:tc>
          <w:tcPr>
            <w:tcW w:w="620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bezmleczna 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(6/ML)</w:t>
            </w:r>
          </w:p>
        </w:tc>
        <w:tc>
          <w:tcPr>
            <w:tcW w:w="678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Dieta wysokoenergetyczna i wysokobiałkowa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(9)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Dieta bezglutenowa</w:t>
            </w:r>
          </w:p>
        </w:tc>
      </w:tr>
      <w:tr w:rsidR="006413A8" w:rsidRPr="00523AE0">
        <w:tc>
          <w:tcPr>
            <w:tcW w:w="49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Śniadanie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Makaron na mleku (250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Bułka graham-pszenna (50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Pasta z makreli wędzonej z warzywami (100 g)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(RYB,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Ogórek świeży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  <w:tc>
          <w:tcPr>
            <w:tcW w:w="73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Makaron na mleku (250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Bułka pszenna długa krojona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Pasta z ryby gotowanej (miruna) z warzywami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(RYB,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 b/skórki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Makaron pełnoziarnisty na wywarze jarzynowym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(SEL, 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Pasta z makreli wędzonej z warzywami (100 g)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(RYB,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Ogórek świeży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b/c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Makaron pełnoziarnisty na wywarze jarzynowym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(SEL, 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razowy graham (90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Pasta z makreli wędzonej z warzywami (100 g)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(RYB,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Ogórek świeży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b/c (250 ml)</w:t>
            </w:r>
          </w:p>
        </w:tc>
        <w:tc>
          <w:tcPr>
            <w:tcW w:w="62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Makaron pełnoziarnisty na wywarze jarzynowym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(SEL, 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Margaryna roślinna bezmleczna o zaw. 80% tł. (20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Pasta z makreli wędzonej z warzywami (100 g)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(RYB,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Ogórek świeży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b/c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Makaron na mleku (250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mieszany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Bułka graham-pszenna (50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Pasta z makreli wędzonej z warzywami (120 g)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(RYB,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Ogórek świeży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Ryż na mleku (250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Pieczywo bezglutenowe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Makrela wędzona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Rzodkiewka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Ogórek kiszony (50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</w:tr>
      <w:tr w:rsidR="006413A8" w:rsidRPr="00523AE0">
        <w:tc>
          <w:tcPr>
            <w:tcW w:w="49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II śniadanie (podawane wraz ze śniadaniem)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Kiwi (1 szt.) (90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3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Deser mleczny (150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Kiwi (1 szt.) (90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Kiwi (1 szt.) (90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Kiwi (1 szt.) (90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Kiwi (1 szt.) (90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Deser mleczny (150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</w:tc>
      </w:tr>
      <w:tr w:rsidR="006413A8" w:rsidRPr="00523AE0">
        <w:tc>
          <w:tcPr>
            <w:tcW w:w="49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Obiad 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Pieczarkowa z makaronem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Ziemniaki z koperkiem gotowane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Filet drobiowy pieczony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Sos ziołowy (80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SEL,)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Sałatka szwedzka z olejem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(GOR,)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Buraczki gotowane drobno tarte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Kompot owocowy (250 ml) </w:t>
            </w:r>
          </w:p>
        </w:tc>
        <w:tc>
          <w:tcPr>
            <w:tcW w:w="73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Zupa grysikowa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Ziemniaki z koperkiem gotowane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Filet drobiowy pieczony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Sos ziołowy (80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SEL,)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Marchew gotowana z olejem  (100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Buraczki gotowane drobno tarte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Kompot owocowy (250 ml)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Pieczarkowa z makaronem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Ziemniaki z koperkiem gotowane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Filet drobiowy pieczony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Sos ziołowy (80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SEL,)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Sałatka szwedzka z olejem b/c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(GOR,)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Surówka z kapusty pekińskiej z olejem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Kompot owocowy b/c (250 ml) 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Pieczarkowa z makaronem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Ziemniaki z koperkiem gotowane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(150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Filet drobiowy pieczony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Sos ziołowy (80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SEL,)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Sałatka szwedzka z olejem b/c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(GOR,)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Surówka z kapusty pekińskiej z olejem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Kompot owocowy b/c (250 ml)</w:t>
            </w:r>
          </w:p>
        </w:tc>
        <w:tc>
          <w:tcPr>
            <w:tcW w:w="62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Zupa grysikowa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Ziemniaki z koperkiem gotowane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Filet drobiowy pieczony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Sos ziołowy (80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SEL,)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Sałatka szwedzka z olejem b/c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(GOR,)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Surówka z kapusty pekińskiej z olejem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Kompot owocowy b/c (250 ml)</w:t>
            </w:r>
          </w:p>
        </w:tc>
        <w:tc>
          <w:tcPr>
            <w:tcW w:w="67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Pieczarkowa z makaronem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Ziemniaki z koperkiem gotowane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Filet drobiowy pieczony (150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Sos ziołowy (80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SEL,)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Sałatka szwedzka z olejem b/c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(GOR,)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Surówka z kapusty pekińskiej z olejem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Kompot owocowy b/c (250 ml)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Zupa koperkowa z ziemniakami bez dodatku mąki </w:t>
            </w:r>
            <w:r w:rsidRPr="00523AE0">
              <w:rPr>
                <w:rFonts w:ascii="Arial" w:hAnsi="Arial" w:cs="Arial"/>
                <w:color w:val="FF0000"/>
                <w:sz w:val="18"/>
                <w:szCs w:val="18"/>
              </w:rPr>
              <w:t xml:space="preserve">(bez glutenu!) </w:t>
            </w:r>
            <w:r w:rsidRPr="00523AE0">
              <w:rPr>
                <w:rFonts w:ascii="Arial" w:hAnsi="Arial" w:cs="Arial"/>
                <w:sz w:val="18"/>
                <w:szCs w:val="18"/>
              </w:rPr>
              <w:t xml:space="preserve">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Kasza gryczana 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Karkówka duszona w sosie własnym (120 g) </w:t>
            </w:r>
            <w:r w:rsidRPr="00523AE0">
              <w:rPr>
                <w:rFonts w:ascii="Arial" w:hAnsi="Arial" w:cs="Arial"/>
                <w:color w:val="FF0000"/>
                <w:sz w:val="18"/>
                <w:szCs w:val="18"/>
              </w:rPr>
              <w:t>bez glutenu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Surówka z rzepy, jabłka i marchewki z olejem (100 g</w:t>
            </w:r>
            <w:r w:rsidRPr="00523AE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Marchew gotowana </w:t>
            </w:r>
            <w:r w:rsidRPr="00523AE0">
              <w:rPr>
                <w:rFonts w:ascii="Arial" w:hAnsi="Arial" w:cs="Arial"/>
                <w:color w:val="FF0000"/>
                <w:sz w:val="18"/>
                <w:szCs w:val="18"/>
              </w:rPr>
              <w:t xml:space="preserve">(bez glutenu!) </w:t>
            </w:r>
            <w:r w:rsidRPr="00523AE0">
              <w:rPr>
                <w:rFonts w:ascii="Arial" w:hAnsi="Arial" w:cs="Arial"/>
                <w:sz w:val="18"/>
                <w:szCs w:val="18"/>
              </w:rPr>
              <w:t>z olejem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Kompot owocowy (250 ml) </w:t>
            </w:r>
          </w:p>
        </w:tc>
      </w:tr>
      <w:tr w:rsidR="006413A8" w:rsidRPr="00523AE0">
        <w:tc>
          <w:tcPr>
            <w:tcW w:w="49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Podwieczorek (podawany wraz z obiadem)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Sałatka z ciecierzycy, pomidora i ogórka kiszonego (150 g)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2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Sałatka z ciecierzycy, pomidora i ogórka kiszonego (150 g)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3A8" w:rsidRPr="00523AE0">
        <w:tc>
          <w:tcPr>
            <w:tcW w:w="49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Kolacja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(70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graham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Schab wieprzowy, wędzony, parzony (60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Ćwikła z chrzanem b/c (80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(MLE, SO2)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  <w:tc>
          <w:tcPr>
            <w:tcW w:w="73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Bułka pszenna długa krojona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Schab wieprzowy, wędzony, parzony (60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Ćwikła z jabłkiem b/c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Schab wieprzowy, wędzony, parzony (60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Ćwikła z chrzanem b/c (80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(MLE, SO2)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b/c (250 ml)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razowy graham (90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Schab wieprzowy, wędzony, parzony (60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Ćwikła z chrzanem b/c (80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(MLE, SO2)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b/c (250 ml)</w:t>
            </w:r>
          </w:p>
        </w:tc>
        <w:tc>
          <w:tcPr>
            <w:tcW w:w="62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(70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Margaryna roślinna bezmleczna o zaw. 80% tł. (20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Schab wieprzowy, wędzony, parzony (60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Ćwikła z jabłkiem b/c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(10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b/c (250 ml)</w:t>
            </w:r>
          </w:p>
        </w:tc>
        <w:tc>
          <w:tcPr>
            <w:tcW w:w="67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Schab wieprzowy, wędzony, parzony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Ćwikła z chrzanem b/c (80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(MLE, SO2)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Pieczywo bezglutenowe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Schab pieczony wieprzowy z firmy Balcerzak (60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Papryka czerwona (120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</w:tr>
      <w:tr w:rsidR="006413A8" w:rsidRPr="00523AE0">
        <w:tc>
          <w:tcPr>
            <w:tcW w:w="49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Posiłek nocny (podawany wraz z kolacją)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Sałatka z ciecierzycy, pomidora i ogórka kiszonego (150 g)</w:t>
            </w:r>
          </w:p>
        </w:tc>
        <w:tc>
          <w:tcPr>
            <w:tcW w:w="73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Deser mleczny (150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Kanapka z szynką i sałatą (1 szt.) skład: chleb razowy (60 g), masło 82% (5 g), szynka (25 g), sałata (5 g) 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SOJ, MLE.)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Sałatka z ciecierzycy, pomidora i ogórka kiszonego (150 g)</w:t>
            </w:r>
          </w:p>
        </w:tc>
        <w:tc>
          <w:tcPr>
            <w:tcW w:w="62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Sałatka z ciecierzycy, pomidora i ogórka kiszonego (150 g)</w:t>
            </w:r>
          </w:p>
        </w:tc>
        <w:tc>
          <w:tcPr>
            <w:tcW w:w="67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Kanapka z szynką i sałatą (1 szt.) skład: chleb razowy (60 g), masło 82% (5 g), szynka (25 g), sałata (5 g) 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SOJ, MLE.)</w:t>
            </w:r>
          </w:p>
        </w:tc>
        <w:tc>
          <w:tcPr>
            <w:tcW w:w="61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Sałatka z ciecierzycy, pomidora i ogórka kiszonego (150 g)</w:t>
            </w:r>
          </w:p>
        </w:tc>
      </w:tr>
    </w:tbl>
    <w:p w:rsidR="006413A8" w:rsidRDefault="006413A8" w:rsidP="00695831">
      <w:pPr>
        <w:rPr>
          <w:sz w:val="18"/>
          <w:szCs w:val="18"/>
        </w:rPr>
      </w:pPr>
      <w:r w:rsidRPr="00F21CE1">
        <w:rPr>
          <w:sz w:val="18"/>
          <w:szCs w:val="18"/>
        </w:rPr>
        <w:t>Ze względów losowych zastrzega się prawo do zmian w jadłospisie.</w:t>
      </w:r>
    </w:p>
    <w:p w:rsidR="006413A8" w:rsidRDefault="006413A8" w:rsidP="00695831"/>
    <w:p w:rsidR="006413A8" w:rsidRDefault="006413A8" w:rsidP="00695831"/>
    <w:p w:rsidR="006413A8" w:rsidRPr="00CB2C11" w:rsidRDefault="006413A8" w:rsidP="00695831">
      <w:pPr>
        <w:rPr>
          <w:sz w:val="18"/>
          <w:szCs w:val="1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6"/>
        <w:gridCol w:w="1658"/>
        <w:gridCol w:w="2255"/>
        <w:gridCol w:w="1658"/>
        <w:gridCol w:w="1658"/>
        <w:gridCol w:w="1661"/>
        <w:gridCol w:w="2153"/>
        <w:gridCol w:w="1661"/>
      </w:tblGrid>
      <w:tr w:rsidR="006413A8" w:rsidRPr="00523AE0">
        <w:tc>
          <w:tcPr>
            <w:tcW w:w="533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b/>
                <w:bCs/>
                <w:sz w:val="18"/>
                <w:szCs w:val="18"/>
              </w:rPr>
              <w:t>Piątek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06.06.2025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podstawowa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(1)</w:t>
            </w:r>
          </w:p>
        </w:tc>
        <w:tc>
          <w:tcPr>
            <w:tcW w:w="793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żołądkowo/wątrobowa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(4)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łatwo strawna z ograniczeniem substancji pobudzających wydzielanie soku żołądkowego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cukrzycowa insulinowa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(6)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z ograniczeniem łatwo przyswajalnych węglowodanów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cukrzycowa ubogo energetyczna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(8)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dieta ubogo energetyczna</w:t>
            </w:r>
          </w:p>
        </w:tc>
        <w:tc>
          <w:tcPr>
            <w:tcW w:w="584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bezmleczna 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(6/ML)</w:t>
            </w:r>
          </w:p>
        </w:tc>
        <w:tc>
          <w:tcPr>
            <w:tcW w:w="757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Dieta wysokoenergetyczna i wysokobiałkowa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(9)</w:t>
            </w:r>
          </w:p>
        </w:tc>
        <w:tc>
          <w:tcPr>
            <w:tcW w:w="585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bezglutenowa </w:t>
            </w:r>
          </w:p>
        </w:tc>
      </w:tr>
      <w:tr w:rsidR="006413A8" w:rsidRPr="00523AE0">
        <w:tc>
          <w:tcPr>
            <w:tcW w:w="53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Śniadanie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Kasza manna na mleku (250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Bułka graham-pszenna (50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Ser wiejski ziarnisty (200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Dżem (25 g) 1 szt.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  <w:tc>
          <w:tcPr>
            <w:tcW w:w="79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Kasza manna na mleku (250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Bułka pszenna długa krojona (100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Ser wiejski ziarnisty (200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Dżem (25 g) 1 szt.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 b/skórki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Kasza manna na wywarze jarzynowym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(SEL, 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Ser wiejski ziarnisty (200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b/c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Kasza manna na wywarze jarzynowym (250 ml)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SEL, 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razowy graham (90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Ser wiejski ziarnisty (200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b/c (250 ml)</w:t>
            </w:r>
          </w:p>
        </w:tc>
        <w:tc>
          <w:tcPr>
            <w:tcW w:w="584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Kasza manna na wywarze jarzynowym  (250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SOJ.)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(70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Margaryna roślinna bezmleczna o zaw. 80% tł. (20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Paprykarz szczeciński (120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(RYB.)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  <w:tc>
          <w:tcPr>
            <w:tcW w:w="75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Kasza manna na mleku 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mieszany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Bułka graham-pszenna (50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Ser wiejski ziarnisty (200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Dżem (25 g) 1 szt.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  <w:tc>
          <w:tcPr>
            <w:tcW w:w="585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Kasza jaglana na mleku (250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Pieczywo bezglutenowe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Ser wiejski ziarnisty (200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Dżem z firmy Łowicz (25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</w:tr>
      <w:tr w:rsidR="006413A8" w:rsidRPr="00523AE0">
        <w:tc>
          <w:tcPr>
            <w:tcW w:w="53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II śniadanie (podawane wraz ze śniadaniem)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Banan 1 szt.</w:t>
            </w:r>
          </w:p>
        </w:tc>
        <w:tc>
          <w:tcPr>
            <w:tcW w:w="79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Banan 1 szt.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Mandarynka 2 szt. Wafle ryżowe (30 g)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Mandarynka 2 szt. </w:t>
            </w:r>
          </w:p>
        </w:tc>
        <w:tc>
          <w:tcPr>
            <w:tcW w:w="584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Banan 1 szt.</w:t>
            </w:r>
          </w:p>
        </w:tc>
        <w:tc>
          <w:tcPr>
            <w:tcW w:w="75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Banan 1 szt.</w:t>
            </w:r>
          </w:p>
        </w:tc>
        <w:tc>
          <w:tcPr>
            <w:tcW w:w="585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Banan 1 szt.</w:t>
            </w:r>
          </w:p>
        </w:tc>
      </w:tr>
      <w:tr w:rsidR="006413A8" w:rsidRPr="00523AE0">
        <w:tc>
          <w:tcPr>
            <w:tcW w:w="53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Obiad 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Brokułowa z ryżem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Ziemniaki z koperkiem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Miruna pieczona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(RYB.)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Sos cytrynowy (80 ml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)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 (GLU PSZ,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Surówka z kapusty kiszonej i jabłka z olejem b/c (200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Kompot owocowy (250 ml) </w:t>
            </w:r>
          </w:p>
        </w:tc>
        <w:tc>
          <w:tcPr>
            <w:tcW w:w="79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Brokułowa z ryżem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Ziemniaki z koperkiem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Miruna gotowana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(RYB.)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Sos pietruszkowy (80 ml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Marchew gotowana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Szpinak gotowany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Kompot owocowy (250 ml)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Brokułowa z ryżem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Ziemniaki z koperkiem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Miruna pieczona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(RYB.)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Sos cytrynowy (80 ml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)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 (GLU PSZ,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Surówka z kapusty kiszonej i jabłka z olejem b/c (200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Kompot owocowy b/c (250 ml)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Brokułowa z ryżem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Ziemniaki z koperkiem (150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Miruna gotowana (80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(RYB.)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Sos cytrynowy (80 ml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)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 (GLU PSZ,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Surówka z kapusty kiszonej i jabłka z olejem b/c (200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Kompot owocowy b/c (250 ml)</w:t>
            </w:r>
          </w:p>
        </w:tc>
        <w:tc>
          <w:tcPr>
            <w:tcW w:w="584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Brokułowa z ryżem b/mleka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 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Ziemniaki z koperkiem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Miruna pieczona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(RYB.)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Sos cytrynowy b/mleka (80 ml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)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 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Surówka z kapusty kiszonej i jabłka z olejem b/c (200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Kompot owocowy b/c (250 ml)</w:t>
            </w:r>
          </w:p>
        </w:tc>
        <w:tc>
          <w:tcPr>
            <w:tcW w:w="75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Brokułowa z ryżem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Ziemniaki z koperkiem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Miruna pieczona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(RYB.)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Sos cytrynowy (80 ml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)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 (GLU PSZ,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Surówka z kapusty kiszonej i jabłka z olejem b/c (200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Kompot owocowy (250 ml)</w:t>
            </w:r>
          </w:p>
        </w:tc>
        <w:tc>
          <w:tcPr>
            <w:tcW w:w="585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Rosół z makaronem bezglutenowym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Ziemniaki z koperkiem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Miruna pieczona bez panierki </w:t>
            </w:r>
            <w:r w:rsidRPr="00523AE0">
              <w:rPr>
                <w:rFonts w:ascii="Arial" w:hAnsi="Arial" w:cs="Arial"/>
                <w:color w:val="FF0000"/>
                <w:sz w:val="18"/>
                <w:szCs w:val="18"/>
              </w:rPr>
              <w:t xml:space="preserve">(bez glutenu!) </w:t>
            </w:r>
            <w:r w:rsidRPr="00523AE0">
              <w:rPr>
                <w:rFonts w:ascii="Arial" w:hAnsi="Arial" w:cs="Arial"/>
                <w:sz w:val="18"/>
                <w:szCs w:val="18"/>
              </w:rPr>
              <w:t xml:space="preserve">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(RYB.)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Sos jogurtowo-koperkowy (80 ml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)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 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Surówka z kapusty kiszonej i jabłka z olejem b/c (100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Szpinak gotowany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Kompot owocowy (250 ml) </w:t>
            </w:r>
          </w:p>
        </w:tc>
      </w:tr>
      <w:tr w:rsidR="006413A8" w:rsidRPr="00523AE0">
        <w:tc>
          <w:tcPr>
            <w:tcW w:w="53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Podwieczorek (podawany wraz z obiadem)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Jogurt naturalny 2,5%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Jogurt naturalny 2,5%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3A8" w:rsidRPr="00523AE0">
        <w:tc>
          <w:tcPr>
            <w:tcW w:w="53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Kolacja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(70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graham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Masło (82%) (20 g</w:t>
            </w:r>
            <w:r w:rsidRPr="00523AE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Pasta jajeczna z koperkiem (100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JAJ.)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Ogórek kiszony (90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  <w:tc>
          <w:tcPr>
            <w:tcW w:w="79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Bułka pszenna długa krojona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Pasta z białek z koperkiem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(JAJ, 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 b/skórki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Chleb graham (50 g)</w:t>
            </w:r>
            <w:r w:rsidRPr="00523AE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Pasta jajeczna z koperkiem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(JAJ.)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Ogórek kiszony (90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b/c (250 ml)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razowy graham (90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Pasta jajeczna z koperkiem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(JAJ.)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Ogórek kiszony (90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b/c (250 ml)</w:t>
            </w:r>
          </w:p>
        </w:tc>
        <w:tc>
          <w:tcPr>
            <w:tcW w:w="584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(70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Margaryna roślinna bezmleczna o zaw. 80% tł. (20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Pasta jajeczna z koperkiem (b/mleka) (60 g) (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JAJ.)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Ogórek kiszony (90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b/c (250 ml)</w:t>
            </w:r>
          </w:p>
        </w:tc>
        <w:tc>
          <w:tcPr>
            <w:tcW w:w="75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Pasta jajeczna z koperkiem (120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JAJ.)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Ogórek kiszony (90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  <w:tc>
          <w:tcPr>
            <w:tcW w:w="585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Pieczywo bezglutenowe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Masło (82%) (20 g</w:t>
            </w:r>
            <w:r w:rsidRPr="00523AE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Pasta jajeczna ze szczypiorkiem </w:t>
            </w:r>
            <w:r w:rsidRPr="00523AE0">
              <w:rPr>
                <w:rFonts w:ascii="Arial" w:hAnsi="Arial" w:cs="Arial"/>
                <w:color w:val="FF0000"/>
                <w:sz w:val="18"/>
                <w:szCs w:val="18"/>
              </w:rPr>
              <w:t>(bez glutenu)</w:t>
            </w:r>
            <w:r w:rsidRPr="00523AE0">
              <w:rPr>
                <w:rFonts w:ascii="Arial" w:hAnsi="Arial" w:cs="Arial"/>
                <w:sz w:val="18"/>
                <w:szCs w:val="18"/>
              </w:rPr>
              <w:t xml:space="preserve"> (100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JAJ.)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Ogórek kiszony (90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</w:tr>
      <w:tr w:rsidR="006413A8" w:rsidRPr="00523AE0">
        <w:tc>
          <w:tcPr>
            <w:tcW w:w="53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Posiłek nocny (podawany wraz z kolacją)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Wafle ryżowe (50 g)</w:t>
            </w:r>
          </w:p>
        </w:tc>
        <w:tc>
          <w:tcPr>
            <w:tcW w:w="79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Wafle ryżowe (50 g)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Kanapka z serem żółtym i ogórkiem (1 szt.) skład: chleb razowy (60 g), masło 82% (5 g), ser żółty (25 g), ogórek (15 g) 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GOR, MLE.)</w:t>
            </w:r>
          </w:p>
        </w:tc>
        <w:tc>
          <w:tcPr>
            <w:tcW w:w="583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Kanapka z szynką i sałatą (1 szt.) skład: chleb razowy (60 g), masło 82% (5 g), szynka (25 g), sałata (5 g) </w:t>
            </w:r>
            <w:r w:rsidRPr="00523AE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SOJ, MLE.)</w:t>
            </w:r>
          </w:p>
        </w:tc>
        <w:tc>
          <w:tcPr>
            <w:tcW w:w="584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Wafle ryżowe (50 g)</w:t>
            </w:r>
          </w:p>
        </w:tc>
        <w:tc>
          <w:tcPr>
            <w:tcW w:w="75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Kanapka z serem żółtym i ogórkiem (1 szt.) skład: chleb razowy (60 g), masło 82% (5 g), ser żółty (25 g), ogórek (15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GOR, MLE.)</w:t>
            </w:r>
            <w:r w:rsidRPr="00523AE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585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Wafle ryżowe (50 g)</w:t>
            </w:r>
          </w:p>
        </w:tc>
      </w:tr>
    </w:tbl>
    <w:p w:rsidR="006413A8" w:rsidRDefault="006413A8" w:rsidP="00695831">
      <w:pPr>
        <w:rPr>
          <w:u w:val="single"/>
        </w:rPr>
      </w:pPr>
      <w:r w:rsidRPr="00132784">
        <w:rPr>
          <w:u w:val="single"/>
        </w:rPr>
        <w:t xml:space="preserve">Ze względów losowych zastrzega się prawo do zmian w jadłospisie. </w:t>
      </w:r>
    </w:p>
    <w:p w:rsidR="006413A8" w:rsidRDefault="006413A8" w:rsidP="00695831"/>
    <w:p w:rsidR="006413A8" w:rsidRDefault="006413A8" w:rsidP="00695831"/>
    <w:p w:rsidR="006413A8" w:rsidRPr="00655B9C" w:rsidRDefault="006413A8" w:rsidP="00695831">
      <w:pPr>
        <w:rPr>
          <w:sz w:val="18"/>
          <w:szCs w:val="1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1"/>
        <w:gridCol w:w="1480"/>
        <w:gridCol w:w="2270"/>
        <w:gridCol w:w="1641"/>
        <w:gridCol w:w="1499"/>
        <w:gridCol w:w="1499"/>
        <w:gridCol w:w="2161"/>
        <w:gridCol w:w="2159"/>
      </w:tblGrid>
      <w:tr w:rsidR="006413A8" w:rsidRPr="00523AE0">
        <w:tc>
          <w:tcPr>
            <w:tcW w:w="531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bookmarkStart w:id="1" w:name="_Hlk155268752"/>
            <w:r w:rsidRPr="00523AE0">
              <w:rPr>
                <w:rFonts w:ascii="Arial" w:hAnsi="Arial" w:cs="Arial"/>
                <w:b/>
                <w:bCs/>
                <w:sz w:val="18"/>
                <w:szCs w:val="18"/>
              </w:rPr>
              <w:t>Sobota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07.06.2025</w:t>
            </w:r>
          </w:p>
        </w:tc>
        <w:tc>
          <w:tcPr>
            <w:tcW w:w="520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podstawowa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(1)</w:t>
            </w:r>
          </w:p>
        </w:tc>
        <w:tc>
          <w:tcPr>
            <w:tcW w:w="798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żołądkowo/wątrobowa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(4)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łatwo strawna z ograniczeniem substancji pobudzających wydzielanie soku żołądkowego</w:t>
            </w:r>
          </w:p>
        </w:tc>
        <w:tc>
          <w:tcPr>
            <w:tcW w:w="577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cukrzycowa insulinowa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(6)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z ograniczeniem łatwo przyswajalnych węglowodanów</w:t>
            </w:r>
          </w:p>
        </w:tc>
        <w:tc>
          <w:tcPr>
            <w:tcW w:w="527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cukrzycowa ubogo energetyczna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(8)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dieta ubogo energetyczna</w:t>
            </w:r>
          </w:p>
        </w:tc>
        <w:tc>
          <w:tcPr>
            <w:tcW w:w="527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bezmleczna 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(6/ML)</w:t>
            </w:r>
          </w:p>
        </w:tc>
        <w:tc>
          <w:tcPr>
            <w:tcW w:w="760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Dieta wysokoenergetyczna i wysokobiałkowa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(9)</w:t>
            </w:r>
          </w:p>
        </w:tc>
        <w:tc>
          <w:tcPr>
            <w:tcW w:w="759" w:type="pct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Dieta bezglutenowa</w:t>
            </w:r>
          </w:p>
        </w:tc>
      </w:tr>
      <w:tr w:rsidR="006413A8" w:rsidRPr="00523AE0">
        <w:tc>
          <w:tcPr>
            <w:tcW w:w="531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Śniadanie</w:t>
            </w:r>
          </w:p>
        </w:tc>
        <w:tc>
          <w:tcPr>
            <w:tcW w:w="52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Płatki pszenne na mleku  (250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Szynka drobiowa (30 g)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(SOJ, 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Ser żółty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Sałatka jarzynowa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(JAJ, MLE, SEL, 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  <w:tc>
          <w:tcPr>
            <w:tcW w:w="7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Płatki pszenne na mleku (250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Bułka pszenna długa krojona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Szynka drobiowa (30 g)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(SOJ, 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Twaróg półtłusty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Lekkostrawna sałatka jarzynowa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(JAJ, MLE, SEL, 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7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Płatki pszenne na wywarze jarzynowym  (250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Szynka drobiowa (60 g)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(SOJ, 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Lekkostrawna sałatka jarzynowa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(JAJ, MLE, SEL, 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b/c (250 ml)</w:t>
            </w:r>
          </w:p>
        </w:tc>
        <w:tc>
          <w:tcPr>
            <w:tcW w:w="52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Płatki pszenne na wywarze jarzynowym  (250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razowy graham (90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Szynka drobiowa (60 g)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(SOJ, 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Lekkostrawna sałatka jarzynowa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(JAJ, MLE, SEL, 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b/c (250 ml)</w:t>
            </w:r>
          </w:p>
        </w:tc>
        <w:tc>
          <w:tcPr>
            <w:tcW w:w="52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Płatki pszenne na wywarze jarzynowym  (250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Margaryna roślinna bezmleczna o zaw. 80% tł. (20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Szynka drobiowa (60 g)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(SOJ, 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Lekkostrawna sałatka jarzynowa b/mleka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(JAJ, SEL, 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b/c (250 ml)</w:t>
            </w:r>
          </w:p>
        </w:tc>
        <w:tc>
          <w:tcPr>
            <w:tcW w:w="76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Płatki kukurydziane na mleku 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mieszany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Szynka drobiowa (50 g)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(SOJ, 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Ser żółty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Sałatka jarzynowa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(JAJ, MLE, SEL, 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  <w:tc>
          <w:tcPr>
            <w:tcW w:w="75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Płatki kukurydziane na mleku 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2" w:name="OLE_LINK1"/>
            <w:r w:rsidRPr="00523AE0">
              <w:rPr>
                <w:rFonts w:ascii="Arial" w:hAnsi="Arial" w:cs="Arial"/>
                <w:sz w:val="18"/>
                <w:szCs w:val="18"/>
                <w:u w:val="single"/>
              </w:rPr>
              <w:t>Pieczywo bezglutenowe</w:t>
            </w:r>
            <w:r w:rsidRPr="00523AE0">
              <w:rPr>
                <w:rFonts w:ascii="Arial" w:hAnsi="Arial" w:cs="Arial"/>
                <w:sz w:val="18"/>
                <w:szCs w:val="18"/>
              </w:rPr>
              <w:t xml:space="preserve"> (100 g)</w:t>
            </w:r>
          </w:p>
          <w:bookmarkEnd w:id="2"/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Szynka drobiowa (70 g)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(SOJ, 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Papryka świeża (50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(10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</w:tr>
      <w:tr w:rsidR="006413A8" w:rsidRPr="00523AE0">
        <w:tc>
          <w:tcPr>
            <w:tcW w:w="531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II śniadanie</w:t>
            </w:r>
          </w:p>
        </w:tc>
        <w:tc>
          <w:tcPr>
            <w:tcW w:w="52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Budyń śmietankowy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</w:tc>
        <w:tc>
          <w:tcPr>
            <w:tcW w:w="7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Budyń śmietankowy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</w:tc>
        <w:tc>
          <w:tcPr>
            <w:tcW w:w="57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Pomarańcza (220 g) 1 szt.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Orzechy włoskie łuskane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(ORZ.)</w:t>
            </w:r>
          </w:p>
        </w:tc>
        <w:tc>
          <w:tcPr>
            <w:tcW w:w="52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Pomarańcza (220 g) 1 szt.</w:t>
            </w:r>
          </w:p>
        </w:tc>
        <w:tc>
          <w:tcPr>
            <w:tcW w:w="52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Pomarańcza (250 g) 1 szt.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Orzechy włoskie łuskane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(ORZ.)</w:t>
            </w:r>
          </w:p>
        </w:tc>
        <w:tc>
          <w:tcPr>
            <w:tcW w:w="76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Pomarańcza (220 g) 1 szt.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Orzechy włoskie łuskane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(ORZ.)</w:t>
            </w:r>
          </w:p>
        </w:tc>
        <w:tc>
          <w:tcPr>
            <w:tcW w:w="75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Pomarańcza (220 g) 1 szt.</w:t>
            </w:r>
          </w:p>
        </w:tc>
      </w:tr>
      <w:tr w:rsidR="006413A8" w:rsidRPr="00523AE0">
        <w:tc>
          <w:tcPr>
            <w:tcW w:w="531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Obiad </w:t>
            </w:r>
          </w:p>
        </w:tc>
        <w:tc>
          <w:tcPr>
            <w:tcW w:w="52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Ogórkowa z ziemniakami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Kasza pęczak/sypko (200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Potrawka drobiowa (180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Sałatka z buraczków i jabłka z olejem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Surówka z marchwi (b/c)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Kompot owocowy (250 ml) </w:t>
            </w:r>
          </w:p>
        </w:tc>
        <w:tc>
          <w:tcPr>
            <w:tcW w:w="7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Ziemniaczana (300 ml)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Kasza pęczak/sypko (200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Potrawka drobiowa (180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Sałatka z buraczków i jabłka z olejem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Marchew gotowana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Kompot owocowy (250 ml)</w:t>
            </w:r>
          </w:p>
        </w:tc>
        <w:tc>
          <w:tcPr>
            <w:tcW w:w="57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Ogórkowa z ziemniakami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Kasza pęczak/sypko (200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Potrawka drobiowa (180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Sałatka z buraczków i jabłka z olejem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Surówka z marchwi (b/c)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Kompot owocowy b/c (250 ml)</w:t>
            </w:r>
          </w:p>
        </w:tc>
        <w:tc>
          <w:tcPr>
            <w:tcW w:w="52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Ogórkowa z ziemniakami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Kasza pęczak/sypko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Potrawka drobiowa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Sałatka z buraczków i jabłka z olejem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Surówka z marchwi (b/c)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Kompot owocowy b/c (250 ml)</w:t>
            </w:r>
          </w:p>
        </w:tc>
        <w:tc>
          <w:tcPr>
            <w:tcW w:w="52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Ogórkowa z ziemniakami b/mleka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Kasza pęczak/sypko (200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Potrawka drobiowa (180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Sałatka z buraczków i jabłka z olejem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Surówka z marchwi (b/c)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Kompot owocowy b/c (250 ml)</w:t>
            </w:r>
          </w:p>
        </w:tc>
        <w:tc>
          <w:tcPr>
            <w:tcW w:w="76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Ogórkowa z ziemniakami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Kasza pęczak/sypko (200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Potrawka drobiowa (200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Sałatka z buraczków i jabłka z olejem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Surówka z marchwi (b/c)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Kompot owocowy (250 ml) </w:t>
            </w:r>
          </w:p>
        </w:tc>
        <w:tc>
          <w:tcPr>
            <w:tcW w:w="75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Zupa wiosenna krem 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bez glutenu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 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Ziemniaki z koperkiem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Filet z kurczaka gotowany (120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Sos koperkowy 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(bez glutenu)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 50 g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Surówka z selera i jabłka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Kompot owocowy (250 ml) </w:t>
            </w:r>
          </w:p>
        </w:tc>
      </w:tr>
      <w:tr w:rsidR="006413A8" w:rsidRPr="00523AE0">
        <w:tc>
          <w:tcPr>
            <w:tcW w:w="531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Podwieczorek</w:t>
            </w:r>
          </w:p>
        </w:tc>
        <w:tc>
          <w:tcPr>
            <w:tcW w:w="52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7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Serek naturalny (150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Serek waniliowy (150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3A8" w:rsidRPr="00523AE0">
        <w:tc>
          <w:tcPr>
            <w:tcW w:w="531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Kolacja</w:t>
            </w:r>
          </w:p>
        </w:tc>
        <w:tc>
          <w:tcPr>
            <w:tcW w:w="52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(70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graham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Pasztet drobiowy (50 g) </w:t>
            </w:r>
            <w:r w:rsidRPr="00523AE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GLU PSZ, JAJ,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Szynka drobiowa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Papryka świeża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  <w:tc>
          <w:tcPr>
            <w:tcW w:w="7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Bułka pszenna długa krojona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Pasta mięsno-warzywna z mięsa drobiowego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Szynka drobiowa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 b/skórki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  <w:tc>
          <w:tcPr>
            <w:tcW w:w="57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Pasta mięsno-warzywna z mięsa drobiowego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Szynka drobiowa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Papryka świeża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b/c (250 ml)</w:t>
            </w:r>
          </w:p>
        </w:tc>
        <w:tc>
          <w:tcPr>
            <w:tcW w:w="52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razowy graham (90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Pasta mięsno-warzywna z mięsa drobiowego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Szynka drobiowa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Papryka świeża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b/c (250 ml)</w:t>
            </w:r>
          </w:p>
        </w:tc>
        <w:tc>
          <w:tcPr>
            <w:tcW w:w="52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Margaryna roślinna bezmleczna o zaw. 80% tł. (20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Pasta mięsno-warzywna z mięsa drobiowego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Szynka drobiowa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Papryka świeża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b/c (250 ml)</w:t>
            </w:r>
          </w:p>
        </w:tc>
        <w:tc>
          <w:tcPr>
            <w:tcW w:w="76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(70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graham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Pasztet drobiowy (50 g) </w:t>
            </w:r>
            <w:r w:rsidRPr="00523AE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GLU PSZ, JAJ,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Szynka drobiowa (50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Papryka świeża (80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  <w:tc>
          <w:tcPr>
            <w:tcW w:w="75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  <w:u w:val="single"/>
              </w:rPr>
              <w:t>Pieczywo bezglutenowe</w:t>
            </w:r>
            <w:r w:rsidRPr="00523AE0">
              <w:rPr>
                <w:rFonts w:ascii="Arial" w:hAnsi="Arial" w:cs="Arial"/>
                <w:sz w:val="18"/>
                <w:szCs w:val="18"/>
              </w:rPr>
              <w:t xml:space="preserve"> (100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 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Polędwica sopocka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(SOJ.)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(50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(10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</w:tr>
      <w:tr w:rsidR="006413A8" w:rsidRPr="00523AE0">
        <w:tc>
          <w:tcPr>
            <w:tcW w:w="531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Posiłek nocny</w:t>
            </w:r>
          </w:p>
        </w:tc>
        <w:tc>
          <w:tcPr>
            <w:tcW w:w="52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Napój sojowy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(SOJ.)</w:t>
            </w:r>
          </w:p>
        </w:tc>
        <w:tc>
          <w:tcPr>
            <w:tcW w:w="798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Napój sojowy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(SOJ.)</w:t>
            </w:r>
          </w:p>
        </w:tc>
        <w:tc>
          <w:tcPr>
            <w:tcW w:w="57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Kanapka z szynką i pomidorem (1 szt.) skład: chleb razowy (60 g), masło 82% (5 g), szynka (25 g), pomidor (15 g) 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SOJ, MLE.)</w:t>
            </w:r>
          </w:p>
        </w:tc>
        <w:tc>
          <w:tcPr>
            <w:tcW w:w="52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Napój sojowy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(SOJ.)</w:t>
            </w:r>
          </w:p>
        </w:tc>
        <w:tc>
          <w:tcPr>
            <w:tcW w:w="527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Kanapka z szynką i pomidorem (1 szt.) skład: chleb razowy (60 g), m</w:t>
            </w: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argaryna roślinna bezmleczna o zaw. 80% tł. </w:t>
            </w:r>
            <w:r w:rsidRPr="00523AE0">
              <w:rPr>
                <w:rFonts w:ascii="Arial" w:hAnsi="Arial" w:cs="Arial"/>
                <w:sz w:val="18"/>
                <w:szCs w:val="18"/>
              </w:rPr>
              <w:t xml:space="preserve">(5 g), szynka (25 g), pomidor (15 g) 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SOJ.)</w:t>
            </w:r>
          </w:p>
        </w:tc>
        <w:tc>
          <w:tcPr>
            <w:tcW w:w="760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Kanapka z szynką i pomidorem (1 szt.) skład: chleb razowy (60 g), masło 82% (5 g), szynka (25 g), pomidor (15 g) 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SOJ, MLE.)</w:t>
            </w:r>
          </w:p>
        </w:tc>
        <w:tc>
          <w:tcPr>
            <w:tcW w:w="759" w:type="pct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Sok warzywny (200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(SEL.)</w:t>
            </w:r>
          </w:p>
        </w:tc>
      </w:tr>
    </w:tbl>
    <w:bookmarkEnd w:id="1"/>
    <w:p w:rsidR="006413A8" w:rsidRDefault="006413A8" w:rsidP="00695831">
      <w:pPr>
        <w:rPr>
          <w:sz w:val="18"/>
          <w:szCs w:val="18"/>
        </w:rPr>
      </w:pPr>
      <w:r w:rsidRPr="00655B9C">
        <w:rPr>
          <w:sz w:val="18"/>
          <w:szCs w:val="18"/>
        </w:rPr>
        <w:t xml:space="preserve">Ze względów losowych zastrzega się prawo do zmian w jadłospisie. </w:t>
      </w:r>
    </w:p>
    <w:p w:rsidR="006413A8" w:rsidRDefault="006413A8" w:rsidP="00695831">
      <w:pPr>
        <w:rPr>
          <w:sz w:val="18"/>
          <w:szCs w:val="18"/>
        </w:rPr>
      </w:pPr>
    </w:p>
    <w:p w:rsidR="006413A8" w:rsidRPr="00655B9C" w:rsidRDefault="006413A8" w:rsidP="00695831">
      <w:pPr>
        <w:rPr>
          <w:sz w:val="18"/>
          <w:szCs w:val="18"/>
        </w:rPr>
      </w:pPr>
    </w:p>
    <w:tbl>
      <w:tblPr>
        <w:tblW w:w="140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7"/>
        <w:gridCol w:w="1421"/>
        <w:gridCol w:w="2274"/>
        <w:gridCol w:w="1729"/>
        <w:gridCol w:w="1729"/>
        <w:gridCol w:w="1739"/>
        <w:gridCol w:w="2065"/>
        <w:gridCol w:w="1714"/>
      </w:tblGrid>
      <w:tr w:rsidR="006413A8" w:rsidRPr="00523AE0">
        <w:tc>
          <w:tcPr>
            <w:tcW w:w="0" w:type="auto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b/>
                <w:bCs/>
                <w:sz w:val="18"/>
                <w:szCs w:val="18"/>
              </w:rPr>
              <w:t>Niedziela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08.06.2025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podstawowa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(1)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żołądkowo/wątrobowa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(4)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łatwo strawna z ograniczeniem substancji pobudzających wydzielanie soku żołądkowego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cukrzycowa insulinowa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(6)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z ograniczeniem łatwo przyswajalnych węglowodanów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cukrzycowa ubogo energetyczna </w:t>
            </w:r>
            <w:r w:rsidRPr="00523AE0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(8)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dieta ubogo energetyczna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Dieta bezmleczna 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(6/ML)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Dieta wysokoenergetyczna i wysokobiałkowa</w:t>
            </w:r>
          </w:p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C00000"/>
                <w:sz w:val="18"/>
                <w:szCs w:val="18"/>
              </w:rPr>
              <w:t>(9)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Dieta bezglutenowa</w:t>
            </w:r>
          </w:p>
        </w:tc>
      </w:tr>
      <w:tr w:rsidR="006413A8" w:rsidRPr="00523AE0"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Śniadanie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Zupa mleczna z ryżem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Szynka drobiowa (30 g)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(SOJ, 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Ser żółty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 (90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Zupa mleczna z ryżem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Bułka pszenna długa krojona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Ser mozzarella kulki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Szynka drobiowa (30 g)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(SOJ, 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 b/skórki (90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Ryż brązowy na wywarze jarzynowym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Szynka drobiowa (60 g)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(SOJ, 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Ser mozzarella kulki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 (90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b/c (250 ml)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Ryż brązowy na wywarze jarzynowym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razowy graham (90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Szynka drobiowa (30 g)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(SOJ, 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Ser mozzarella kulki (35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 (90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b/c (250 ml)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Ryż brązowy na wywarze jarzynowym 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mieszany pszenno-żytni (50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Margaryna roślinna bezmleczna o zaw. 80% tł. (20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Szynka drobiowa (70 g)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(SOJ, 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Pomidor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Sałata zielona (10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Zupa mleczna z ryżem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Szynka drobiowa (70 g)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(SOJ, GOR.)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Ser żółty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Pomidor (90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Zupa mleczna z płatkami jaglanymi  (250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  <w:u w:val="single"/>
              </w:rPr>
              <w:t>Pieczywo bezglutenowe</w:t>
            </w:r>
            <w:r w:rsidRPr="00523AE0">
              <w:rPr>
                <w:rFonts w:ascii="Arial" w:hAnsi="Arial" w:cs="Arial"/>
                <w:sz w:val="18"/>
                <w:szCs w:val="18"/>
              </w:rPr>
              <w:t xml:space="preserve">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Jajko gotowane (50 g) 1 szt.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 (JAJ.)</w:t>
            </w:r>
            <w:r w:rsidRPr="00523A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Polędwica sopocka (50 g)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(SOJ.)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  <w:lang w:val="en-CA"/>
              </w:rPr>
              <w:t>Chrzan tarty (10 g)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en-CA"/>
              </w:rPr>
              <w:t xml:space="preserve"> (MLE, SO2..)</w:t>
            </w:r>
            <w:r w:rsidRPr="00523AE0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523AE0">
              <w:rPr>
                <w:rFonts w:ascii="Arial" w:hAnsi="Arial" w:cs="Arial"/>
                <w:sz w:val="18"/>
                <w:szCs w:val="18"/>
              </w:rPr>
              <w:t>Pomidor (60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Sałata zielona (10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3A8" w:rsidRPr="00523AE0"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II śniadanie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Jabłko (120 g) 1 szt.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Banan (120 g) 1 szt.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Jabłko (120 g) 1 szt.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Wafle ryżowe (30 g)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Jabłko (120 g) 1 szt.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Jabłko (120 g) 1 szt.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Jabłko (120 g) 1 szt.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Gruszka (150 g) </w:t>
            </w:r>
          </w:p>
        </w:tc>
      </w:tr>
      <w:tr w:rsidR="006413A8" w:rsidRPr="00523AE0"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Obiad 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Pomidorowa z makaronem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Ziemniaki z koperkiem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Udziec drobiowy pieczony (150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Sos jarzynowy (80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Surówka z kapusty pekińskiej z olejem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Fasolka szparagowa z wody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Kompot owocowy (250 ml) 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Pomidorowa z makaronem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Rosół z makaronem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Ziemniaki z koperkiem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Udziec drobiowy gotowany (150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Sos jarzynowy (80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Kalafior gotowany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Kompot owocowy (250 ml)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Pomidorowa z makaronem pełnoziarnistym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Ziemniaki z koperkiem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Udziec drobiowy gotowany (150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Sos jarzynowy (80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Surówka z kapusty pekińskiej z olejem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Fasolka szparagowa z wody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Kompot owocowy b/c (250 ml)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Pomidorowa z makaronem pełnoziarnistym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Ziemniaki z koperkiem (150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Udziec drobiowy gotowany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Sos jarzynowy (80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Surówka z kapusty pekińskiej z olejem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Fasolka szparagowa z wody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Kompot owocowy b/c (250 ml)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Pomidorowa z makaronem pełnoziarnistym b/mleka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Ziemniaki z koperkiem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Udziec drobiowy gotowany (150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Sos jarzynowy (80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Surówka z kapusty pekińskiej z olejem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Fasolka szparagowa z wody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Kompot owocowy b/c (250 ml)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Pomidorowa z makaronem (300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MLE,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Ziemniaki z koperkiem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Udziec drobiowy pieczony (150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Sos jarzynowy (80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Surówka z kapusty pekińskiej z olejem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Fasolka szparagowa z wody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Kompot owocowy (250 ml)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Zupa krupnik z kaszą jaglaną (350 ml)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(SEL.)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Schab pieczony saute (bez glutenu) – wersja bez panierki, ze szczyptą soli, pieprzu i majeranku (150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Ziemniaki z koperkiem (200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Bukiet warzyw gotowanych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Surówka z kapusty pekińskiej z olejem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Kompot owocowy (250 ml) </w:t>
            </w:r>
          </w:p>
        </w:tc>
      </w:tr>
      <w:tr w:rsidR="006413A8" w:rsidRPr="00523AE0"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Podwieczorek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Sok pomidorowy (300 ml) 1 szt.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Wafle ryżowe (30 g)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Serek waniliowy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Jogurt owocowy (150 g) 1 szt.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3A8" w:rsidRPr="00523AE0"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Kolacja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(70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graham (30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Polędwica delikatna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Sałatka caprese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Bułka pszenna długa krojona (100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(82%) (10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Polędwica delikatna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Sałatka caprese, </w:t>
            </w:r>
            <w:r w:rsidRPr="00523AE0">
              <w:rPr>
                <w:rFonts w:ascii="Arial" w:hAnsi="Arial" w:cs="Arial"/>
                <w:sz w:val="18"/>
                <w:szCs w:val="18"/>
                <w:u w:val="single"/>
              </w:rPr>
              <w:t>b/skórki</w:t>
            </w:r>
            <w:r w:rsidRPr="00523AE0">
              <w:rPr>
                <w:rFonts w:ascii="Arial" w:hAnsi="Arial" w:cs="Arial"/>
                <w:sz w:val="18"/>
                <w:szCs w:val="18"/>
              </w:rPr>
              <w:t xml:space="preserve"> (80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Polędwica delikatna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Sałatka caprese (150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b/c (250 ml)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razowy graham (90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Masło 82% (20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Polędwica delikatna (30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Sałatka caprese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b/c (250 ml)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(GLU PSZ.,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Margaryna roślinna bezmleczna o zaw. 80% tł. (20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Jajko gotowane (50 g) 1 szt. (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JAJ.)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Szynka drobiowa (50 g) (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SOJ.)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(50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b/c (250 ml)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pszenno-żytni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Chleb graham (50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(GLU PSZ, GLU ŻYT.)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Polędwica delikatna (70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 xml:space="preserve">Sałatka caprese (150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(MLE.)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Herbata czarna (250 ml)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sz w:val="18"/>
                <w:szCs w:val="18"/>
                <w:u w:val="single"/>
              </w:rPr>
              <w:t>Pieczywo bezglutenowe</w:t>
            </w:r>
            <w:r w:rsidRPr="00523AE0">
              <w:rPr>
                <w:rFonts w:ascii="Arial" w:hAnsi="Arial" w:cs="Arial"/>
                <w:sz w:val="18"/>
                <w:szCs w:val="18"/>
              </w:rPr>
              <w:t xml:space="preserve"> (100 g) 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Masło (82%) (20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Kiełbasa biała wieprzowa parzona Sokołów (100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 xml:space="preserve">Ćwikła z chrzanem b/c (80 g) </w:t>
            </w:r>
            <w:r w:rsidRPr="00523AE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(MLE, SO2)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Ogórek kiszony (50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3AE0">
              <w:rPr>
                <w:rFonts w:ascii="Arial" w:hAnsi="Arial" w:cs="Arial"/>
                <w:color w:val="000000"/>
                <w:sz w:val="18"/>
                <w:szCs w:val="18"/>
              </w:rPr>
              <w:t>Herbata czarna (250 ml)</w:t>
            </w:r>
          </w:p>
        </w:tc>
      </w:tr>
      <w:tr w:rsidR="006413A8" w:rsidRPr="00523AE0"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Posiłek nocny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Wafle ryżowe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Sok warzywny Dawtona (300 ml)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Wafle ryżowe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Sok warzywny Dawtona (300 ml)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Wafle ryżowe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Sok warzywny Dawtona (300 ml)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Wafle ryżowe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Sok warzywny Dawtona (300 ml)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Wafle ryżowe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Sok warzywny Dawtona (300 ml)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Wafle ryżowe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Sok warzywny Dawtona (300 ml)</w:t>
            </w:r>
          </w:p>
        </w:tc>
        <w:tc>
          <w:tcPr>
            <w:tcW w:w="0" w:type="auto"/>
          </w:tcPr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Wafle ryżowe (20 g)</w:t>
            </w:r>
          </w:p>
          <w:p w:rsidR="006413A8" w:rsidRPr="00523AE0" w:rsidRDefault="006413A8" w:rsidP="00523A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23AE0">
              <w:rPr>
                <w:rFonts w:ascii="Arial" w:hAnsi="Arial" w:cs="Arial"/>
                <w:sz w:val="18"/>
                <w:szCs w:val="18"/>
              </w:rPr>
              <w:t>Sok warzywny Dawtona (300 ml)</w:t>
            </w:r>
          </w:p>
        </w:tc>
      </w:tr>
    </w:tbl>
    <w:p w:rsidR="006413A8" w:rsidRPr="00655B9C" w:rsidRDefault="006413A8" w:rsidP="00695831">
      <w:pPr>
        <w:rPr>
          <w:sz w:val="18"/>
          <w:szCs w:val="18"/>
        </w:rPr>
      </w:pPr>
      <w:r w:rsidRPr="00655B9C">
        <w:rPr>
          <w:sz w:val="18"/>
          <w:szCs w:val="18"/>
        </w:rPr>
        <w:t xml:space="preserve">Ze względów losowych zastrzega się prawo do zmian w jadłospisie. </w:t>
      </w:r>
    </w:p>
    <w:p w:rsidR="006413A8" w:rsidRDefault="006413A8" w:rsidP="00695831">
      <w:pPr>
        <w:rPr>
          <w:sz w:val="18"/>
          <w:szCs w:val="18"/>
        </w:rPr>
      </w:pPr>
    </w:p>
    <w:p w:rsidR="006413A8" w:rsidRPr="00655B9C" w:rsidRDefault="006413A8" w:rsidP="00695831">
      <w:pPr>
        <w:rPr>
          <w:sz w:val="18"/>
          <w:szCs w:val="18"/>
        </w:rPr>
      </w:pPr>
    </w:p>
    <w:p w:rsidR="006413A8" w:rsidRDefault="006413A8" w:rsidP="00695831">
      <w:pPr>
        <w:rPr>
          <w:sz w:val="18"/>
          <w:szCs w:val="18"/>
        </w:rPr>
      </w:pPr>
    </w:p>
    <w:p w:rsidR="006413A8" w:rsidRDefault="006413A8" w:rsidP="00695831">
      <w:pPr>
        <w:rPr>
          <w:sz w:val="18"/>
          <w:szCs w:val="18"/>
        </w:rPr>
      </w:pPr>
    </w:p>
    <w:p w:rsidR="006413A8" w:rsidRDefault="006413A8"/>
    <w:sectPr w:rsidR="006413A8" w:rsidSect="006958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831"/>
    <w:rsid w:val="00053082"/>
    <w:rsid w:val="00084FA3"/>
    <w:rsid w:val="00132784"/>
    <w:rsid w:val="00133FB1"/>
    <w:rsid w:val="00467655"/>
    <w:rsid w:val="0047105A"/>
    <w:rsid w:val="00523AE0"/>
    <w:rsid w:val="006413A8"/>
    <w:rsid w:val="00655B9C"/>
    <w:rsid w:val="00695831"/>
    <w:rsid w:val="00772A97"/>
    <w:rsid w:val="008A4640"/>
    <w:rsid w:val="009D7FEA"/>
    <w:rsid w:val="009F13BF"/>
    <w:rsid w:val="00A16842"/>
    <w:rsid w:val="00C84AA6"/>
    <w:rsid w:val="00C9356A"/>
    <w:rsid w:val="00CB2C11"/>
    <w:rsid w:val="00DE5546"/>
    <w:rsid w:val="00F21CE1"/>
    <w:rsid w:val="00F2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3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5831"/>
    <w:pPr>
      <w:keepNext/>
      <w:keepLines/>
      <w:spacing w:before="360" w:after="80" w:line="278" w:lineRule="auto"/>
      <w:outlineLvl w:val="0"/>
    </w:pPr>
    <w:rPr>
      <w:rFonts w:ascii="Calibri Light" w:eastAsia="Times New Roman" w:hAnsi="Calibri Light"/>
      <w:color w:val="2F5496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5831"/>
    <w:pPr>
      <w:keepNext/>
      <w:keepLines/>
      <w:spacing w:before="160" w:after="80" w:line="278" w:lineRule="auto"/>
      <w:outlineLvl w:val="1"/>
    </w:pPr>
    <w:rPr>
      <w:rFonts w:ascii="Calibri Light" w:eastAsia="Times New Roman" w:hAnsi="Calibri Light"/>
      <w:color w:val="2F5496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5831"/>
    <w:pPr>
      <w:keepNext/>
      <w:keepLines/>
      <w:spacing w:before="160" w:after="80" w:line="278" w:lineRule="auto"/>
      <w:outlineLvl w:val="2"/>
    </w:pPr>
    <w:rPr>
      <w:rFonts w:eastAsia="Times New Roman"/>
      <w:color w:val="2F5496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5831"/>
    <w:pPr>
      <w:keepNext/>
      <w:keepLines/>
      <w:spacing w:before="80" w:after="40" w:line="278" w:lineRule="auto"/>
      <w:outlineLvl w:val="3"/>
    </w:pPr>
    <w:rPr>
      <w:rFonts w:eastAsia="Times New Roman"/>
      <w:i/>
      <w:iCs/>
      <w:color w:val="2F5496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95831"/>
    <w:pPr>
      <w:keepNext/>
      <w:keepLines/>
      <w:spacing w:before="80" w:after="40" w:line="278" w:lineRule="auto"/>
      <w:outlineLvl w:val="4"/>
    </w:pPr>
    <w:rPr>
      <w:rFonts w:eastAsia="Times New Roman"/>
      <w:color w:val="2F5496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5831"/>
    <w:pPr>
      <w:keepNext/>
      <w:keepLines/>
      <w:spacing w:before="40" w:after="0" w:line="278" w:lineRule="auto"/>
      <w:outlineLvl w:val="5"/>
    </w:pPr>
    <w:rPr>
      <w:rFonts w:eastAsia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95831"/>
    <w:pPr>
      <w:keepNext/>
      <w:keepLines/>
      <w:spacing w:before="40" w:after="0" w:line="278" w:lineRule="auto"/>
      <w:outlineLvl w:val="6"/>
    </w:pPr>
    <w:rPr>
      <w:rFonts w:eastAsia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95831"/>
    <w:pPr>
      <w:keepNext/>
      <w:keepLines/>
      <w:spacing w:after="0" w:line="278" w:lineRule="auto"/>
      <w:outlineLvl w:val="7"/>
    </w:pPr>
    <w:rPr>
      <w:rFonts w:eastAsia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95831"/>
    <w:pPr>
      <w:keepNext/>
      <w:keepLines/>
      <w:spacing w:after="0" w:line="278" w:lineRule="auto"/>
      <w:outlineLvl w:val="8"/>
    </w:pPr>
    <w:rPr>
      <w:rFonts w:eastAsia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95831"/>
    <w:rPr>
      <w:rFonts w:ascii="Calibri Light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95831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95831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95831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95831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95831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95831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95831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95831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695831"/>
    <w:pPr>
      <w:spacing w:after="80" w:line="240" w:lineRule="auto"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695831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695831"/>
    <w:pPr>
      <w:numPr>
        <w:ilvl w:val="1"/>
      </w:numPr>
      <w:spacing w:line="278" w:lineRule="auto"/>
    </w:pPr>
    <w:rPr>
      <w:rFonts w:eastAsia="Times New Roman"/>
      <w:color w:val="595959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695831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695831"/>
    <w:pPr>
      <w:spacing w:before="160" w:line="278" w:lineRule="auto"/>
      <w:jc w:val="center"/>
    </w:pPr>
    <w:rPr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695831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695831"/>
    <w:pPr>
      <w:spacing w:line="278" w:lineRule="auto"/>
      <w:ind w:left="720"/>
    </w:pPr>
    <w:rPr>
      <w:kern w:val="2"/>
      <w:sz w:val="24"/>
      <w:szCs w:val="24"/>
    </w:rPr>
  </w:style>
  <w:style w:type="character" w:styleId="IntenseEmphasis">
    <w:name w:val="Intense Emphasis"/>
    <w:basedOn w:val="DefaultParagraphFont"/>
    <w:uiPriority w:val="99"/>
    <w:qFormat/>
    <w:rsid w:val="00695831"/>
    <w:rPr>
      <w:rFonts w:cs="Times New Roman"/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95831"/>
    <w:pPr>
      <w:pBdr>
        <w:top w:val="single" w:sz="4" w:space="10" w:color="2F5496"/>
        <w:bottom w:val="single" w:sz="4" w:space="10" w:color="2F5496"/>
      </w:pBdr>
      <w:spacing w:before="360" w:after="360" w:line="278" w:lineRule="auto"/>
      <w:ind w:left="864" w:right="864"/>
      <w:jc w:val="center"/>
    </w:pPr>
    <w:rPr>
      <w:i/>
      <w:iCs/>
      <w:color w:val="2F5496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695831"/>
    <w:rPr>
      <w:rFonts w:cs="Times New Roman"/>
      <w:i/>
      <w:iCs/>
      <w:color w:val="2F5496"/>
    </w:rPr>
  </w:style>
  <w:style w:type="character" w:styleId="IntenseReference">
    <w:name w:val="Intense Reference"/>
    <w:basedOn w:val="DefaultParagraphFont"/>
    <w:uiPriority w:val="99"/>
    <w:qFormat/>
    <w:rsid w:val="00695831"/>
    <w:rPr>
      <w:rFonts w:cs="Times New Roman"/>
      <w:b/>
      <w:bCs/>
      <w:smallCaps/>
      <w:color w:val="2F5496"/>
      <w:spacing w:val="5"/>
    </w:rPr>
  </w:style>
  <w:style w:type="table" w:styleId="TableGrid">
    <w:name w:val="Table Grid"/>
    <w:basedOn w:val="TableNormal"/>
    <w:uiPriority w:val="99"/>
    <w:rsid w:val="0069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95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831"/>
    <w:rPr>
      <w:rFonts w:cs="Times New Roman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695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831"/>
    <w:rPr>
      <w:rFonts w:cs="Times New Roman"/>
      <w:kern w:val="0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rsid w:val="006958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5831"/>
    <w:rPr>
      <w:rFonts w:cs="Times New Roman"/>
      <w:kern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69583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27</Pages>
  <Words>9470</Words>
  <Characters>-32766</Characters>
  <Application>Microsoft Office Outlook</Application>
  <DocSecurity>0</DocSecurity>
  <Lines>0</Lines>
  <Paragraphs>0</Paragraphs>
  <ScaleCrop>false</ScaleCrop>
  <Company>WSZZOZCHPiG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Piątek</dc:title>
  <dc:subject/>
  <dc:creator>Daria Pawlak</dc:creator>
  <cp:keywords/>
  <dc:description/>
  <cp:lastModifiedBy>Grażyna Wardęga</cp:lastModifiedBy>
  <cp:revision>2</cp:revision>
  <dcterms:created xsi:type="dcterms:W3CDTF">2025-05-29T09:07:00Z</dcterms:created>
  <dcterms:modified xsi:type="dcterms:W3CDTF">2025-05-29T09:08:00Z</dcterms:modified>
</cp:coreProperties>
</file>